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  <w:r w:rsidRPr="007C3C43">
        <w:rPr>
          <w:rFonts w:ascii="Times New Roman" w:hAnsi="Times New Roman"/>
          <w:b/>
          <w:sz w:val="28"/>
          <w:szCs w:val="28"/>
        </w:rPr>
        <w:t xml:space="preserve">Фоторепортаж о проведении спортивного развлечения </w:t>
      </w:r>
    </w:p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  <w:r w:rsidRPr="007C3C43">
        <w:rPr>
          <w:rFonts w:ascii="Times New Roman" w:hAnsi="Times New Roman"/>
          <w:b/>
          <w:sz w:val="28"/>
          <w:szCs w:val="28"/>
        </w:rPr>
        <w:t xml:space="preserve">в рамках празднования Дня защитников Отечества </w:t>
      </w:r>
    </w:p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  <w:r w:rsidRPr="007C3C43">
        <w:rPr>
          <w:rFonts w:ascii="Times New Roman" w:hAnsi="Times New Roman"/>
          <w:b/>
          <w:sz w:val="28"/>
          <w:szCs w:val="28"/>
        </w:rPr>
        <w:t>с детьми старшего дошкольного возраста</w:t>
      </w:r>
    </w:p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  <w:r w:rsidRPr="007C3C4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Сильные. Быстрые. Ловкие»</w:t>
      </w:r>
    </w:p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956" w:rsidRPr="007C3C43" w:rsidRDefault="00197956" w:rsidP="007C3C43">
      <w:pPr>
        <w:jc w:val="right"/>
        <w:rPr>
          <w:rFonts w:ascii="Times New Roman" w:hAnsi="Times New Roman"/>
          <w:sz w:val="24"/>
          <w:szCs w:val="24"/>
        </w:rPr>
      </w:pPr>
      <w:r w:rsidRPr="007C3C43">
        <w:rPr>
          <w:rFonts w:ascii="Times New Roman" w:hAnsi="Times New Roman"/>
          <w:sz w:val="24"/>
          <w:szCs w:val="24"/>
        </w:rPr>
        <w:t>Провела: Токарева Л.Е., инструктор по физической культуре</w:t>
      </w:r>
    </w:p>
    <w:p w:rsidR="00197956" w:rsidRDefault="00197956" w:rsidP="007C3C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956" w:rsidRDefault="00197956" w:rsidP="007C3C43">
      <w:pPr>
        <w:jc w:val="both"/>
        <w:rPr>
          <w:rFonts w:ascii="Times New Roman" w:hAnsi="Times New Roman"/>
          <w:sz w:val="28"/>
          <w:szCs w:val="28"/>
        </w:rPr>
      </w:pPr>
      <w:r w:rsidRPr="007C3C43">
        <w:rPr>
          <w:rFonts w:ascii="Times New Roman" w:hAnsi="Times New Roman"/>
          <w:sz w:val="28"/>
          <w:szCs w:val="28"/>
        </w:rPr>
        <w:t>Цель: Формирование к</w:t>
      </w:r>
      <w:r>
        <w:rPr>
          <w:rFonts w:ascii="Times New Roman" w:hAnsi="Times New Roman"/>
          <w:sz w:val="28"/>
          <w:szCs w:val="28"/>
        </w:rPr>
        <w:t>ультуры двигательной активности у детей дошкольного возраста.</w:t>
      </w:r>
    </w:p>
    <w:p w:rsidR="00197956" w:rsidRPr="007C3C43" w:rsidRDefault="00197956" w:rsidP="007C3C43">
      <w:pPr>
        <w:rPr>
          <w:rFonts w:ascii="Times New Roman" w:hAnsi="Times New Roman"/>
          <w:sz w:val="28"/>
          <w:szCs w:val="28"/>
        </w:rPr>
      </w:pPr>
    </w:p>
    <w:p w:rsidR="00197956" w:rsidRDefault="00197956" w:rsidP="007C3C43">
      <w:pPr>
        <w:jc w:val="center"/>
        <w:rPr>
          <w:rFonts w:ascii="Times New Roman" w:hAnsi="Times New Roman"/>
          <w:sz w:val="28"/>
          <w:szCs w:val="28"/>
        </w:rPr>
      </w:pPr>
      <w:r w:rsidRPr="0046350F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7.75pt;height:156pt;visibility:visible">
            <v:imagedata r:id="rId4" o:title="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     </w:t>
      </w:r>
      <w:r w:rsidRPr="0046350F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6" type="#_x0000_t75" style="width:213pt;height:159.75pt;rotation:180;flip:y;visibility:visible">
            <v:imagedata r:id="rId5" o:title=""/>
          </v:shape>
        </w:pict>
      </w:r>
    </w:p>
    <w:p w:rsidR="00197956" w:rsidRPr="0060787D" w:rsidRDefault="00197956" w:rsidP="007C3C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60787D">
        <w:rPr>
          <w:rFonts w:ascii="Times New Roman" w:hAnsi="Times New Roman"/>
          <w:b/>
          <w:sz w:val="28"/>
          <w:szCs w:val="28"/>
        </w:rPr>
        <w:t xml:space="preserve">       гр.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787D">
        <w:rPr>
          <w:rFonts w:ascii="Times New Roman" w:hAnsi="Times New Roman"/>
          <w:b/>
          <w:sz w:val="28"/>
          <w:szCs w:val="28"/>
        </w:rPr>
        <w:t xml:space="preserve">№ 7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60787D">
        <w:rPr>
          <w:rFonts w:ascii="Times New Roman" w:hAnsi="Times New Roman"/>
          <w:b/>
          <w:sz w:val="28"/>
          <w:szCs w:val="28"/>
        </w:rPr>
        <w:t xml:space="preserve"> гр. № 6</w:t>
      </w:r>
    </w:p>
    <w:p w:rsidR="00197956" w:rsidRPr="007C3C43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праздником вас всех, спортсмены,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Днем защитника страны,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Ваши громкие победы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рекорды нам нужны.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Пожелать хотим успехов,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ждал вас пьедестал,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Чтобы каждый чемпионом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спорте и на личном стал.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Силы вам, добора, удачи,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сбываются мечты,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Дотянуться вам желаем</w:t>
      </w:r>
      <w:r w:rsidRPr="007C3C43">
        <w:rPr>
          <w:rFonts w:ascii="Times New Roman" w:hAnsi="Times New Roman"/>
          <w:color w:val="000000"/>
          <w:sz w:val="28"/>
          <w:szCs w:val="28"/>
        </w:rPr>
        <w:br/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Всем, ребята, до звезды.</w:t>
      </w:r>
      <w:r w:rsidRPr="007C3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</w:p>
    <w:p w:rsidR="00197956" w:rsidRDefault="00197956" w:rsidP="008F407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2" o:spid="_x0000_i1027" type="#_x0000_t75" style="width:129.75pt;height:173.25pt;visibility:visible">
            <v:imagedata r:id="rId6" o:title="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</w:t>
      </w: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3" o:spid="_x0000_i1028" type="#_x0000_t75" style="width:128.25pt;height:170.25pt;visibility:visible">
            <v:imagedata r:id="rId7" o:title=""/>
          </v:shape>
        </w:pict>
      </w:r>
    </w:p>
    <w:p w:rsidR="00197956" w:rsidRDefault="00197956" w:rsidP="007C3C4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гр. № 5                                                          гр. №7</w:t>
      </w:r>
    </w:p>
    <w:p w:rsidR="00197956" w:rsidRDefault="00197956" w:rsidP="007C3C43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                      Эстафета  «Болото»</w: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4" o:spid="_x0000_i1029" type="#_x0000_t75" style="width:135pt;height:179.25pt;visibility:visible">
            <v:imagedata r:id="rId8" o:title="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</w:t>
      </w: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5" o:spid="_x0000_i1030" type="#_x0000_t75" style="width:135pt;height:177.75pt;visibility:visible">
            <v:imagedata r:id="rId9" o:title=""/>
          </v:shape>
        </w:pict>
      </w:r>
    </w:p>
    <w:p w:rsidR="00197956" w:rsidRDefault="00197956" w:rsidP="007C3C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гр. № 6                                          гр. № 7</w:t>
      </w:r>
    </w:p>
    <w:p w:rsidR="00197956" w:rsidRDefault="00197956" w:rsidP="007C3C4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Эстафета «Разведчики»</w:t>
      </w:r>
    </w:p>
    <w:p w:rsidR="00197956" w:rsidRDefault="00197956" w:rsidP="008F4078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6" o:spid="_x0000_i1031" type="#_x0000_t75" style="width:133.5pt;height:177.75pt;visibility:visible">
            <v:imagedata r:id="rId10" o:title=""/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   </w:t>
      </w: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7" o:spid="_x0000_i1032" type="#_x0000_t75" style="width:135.75pt;height:180.75pt;visibility:visible">
            <v:imagedata r:id="rId11" o:title=""/>
          </v:shape>
        </w:pict>
      </w:r>
    </w:p>
    <w:p w:rsidR="00197956" w:rsidRDefault="00197956" w:rsidP="00765BC6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                       гр. № 8                                               гр. № 8                                Эстафета « Донеси боеприпасы»              Эстафета «Важное донесение»</w: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8" o:spid="_x0000_i1033" type="#_x0000_t75" style="width:309.75pt;height:232.5pt;visibility:visible">
            <v:imagedata r:id="rId12" o:title=""/>
          </v:shape>
        </w:pic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№ 5</w: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«Мальчишки наши - классные!»</w: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 w:rsidRPr="0046350F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Рисунок 9" o:spid="_x0000_i1034" type="#_x0000_t75" style="width:326.25pt;height:244.5pt;visibility:visible">
            <v:imagedata r:id="rId13" o:title=""/>
          </v:shape>
        </w:pict>
      </w:r>
    </w:p>
    <w:p w:rsidR="00197956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№ 8</w:t>
      </w:r>
    </w:p>
    <w:p w:rsidR="00197956" w:rsidRPr="007C3C43" w:rsidRDefault="00197956" w:rsidP="008F4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Будущие защитники Отечества – это наши мальчишки!</w:t>
      </w:r>
      <w:bookmarkStart w:id="0" w:name="_GoBack"/>
      <w:bookmarkEnd w:id="0"/>
    </w:p>
    <w:sectPr w:rsidR="00197956" w:rsidRPr="007C3C43" w:rsidSect="00FA07DB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7C7"/>
    <w:rsid w:val="00197956"/>
    <w:rsid w:val="0042290A"/>
    <w:rsid w:val="0046350F"/>
    <w:rsid w:val="005537C7"/>
    <w:rsid w:val="0060787D"/>
    <w:rsid w:val="00646BD2"/>
    <w:rsid w:val="00696DA7"/>
    <w:rsid w:val="00765BC6"/>
    <w:rsid w:val="007C3C43"/>
    <w:rsid w:val="008F4078"/>
    <w:rsid w:val="00CD0AE8"/>
    <w:rsid w:val="00F13DD3"/>
    <w:rsid w:val="00FA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BD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0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3</Pages>
  <Words>209</Words>
  <Characters>1197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2021-02-27T19:05:00Z</dcterms:created>
  <dcterms:modified xsi:type="dcterms:W3CDTF">2021-03-15T12:11:00Z</dcterms:modified>
</cp:coreProperties>
</file>