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EB" w:rsidRDefault="00C161EB" w:rsidP="008D2814">
      <w:pPr>
        <w:jc w:val="center"/>
        <w:rPr>
          <w:rFonts w:ascii="Times New Roman" w:hAnsi="Times New Roman"/>
          <w:b/>
          <w:sz w:val="28"/>
          <w:szCs w:val="28"/>
        </w:rPr>
      </w:pPr>
      <w:r w:rsidRPr="008D2814">
        <w:rPr>
          <w:rFonts w:ascii="Times New Roman" w:hAnsi="Times New Roman"/>
          <w:b/>
          <w:sz w:val="28"/>
          <w:szCs w:val="28"/>
        </w:rPr>
        <w:t xml:space="preserve">Фотоотчет о проведении мероприятий </w:t>
      </w:r>
    </w:p>
    <w:p w:rsidR="00C161EB" w:rsidRDefault="00C161EB" w:rsidP="008D2814">
      <w:pPr>
        <w:jc w:val="center"/>
        <w:rPr>
          <w:rFonts w:ascii="Times New Roman" w:hAnsi="Times New Roman"/>
          <w:b/>
          <w:sz w:val="28"/>
          <w:szCs w:val="28"/>
        </w:rPr>
      </w:pPr>
      <w:r w:rsidRPr="008D2814">
        <w:rPr>
          <w:rFonts w:ascii="Times New Roman" w:hAnsi="Times New Roman"/>
          <w:b/>
          <w:sz w:val="28"/>
          <w:szCs w:val="28"/>
        </w:rPr>
        <w:t>по профилактике пожарной безопасности</w:t>
      </w:r>
    </w:p>
    <w:p w:rsidR="00C161EB" w:rsidRPr="008D2814" w:rsidRDefault="00C161EB" w:rsidP="008D2814">
      <w:pPr>
        <w:jc w:val="center"/>
        <w:rPr>
          <w:rFonts w:ascii="Times New Roman" w:hAnsi="Times New Roman"/>
          <w:b/>
          <w:sz w:val="28"/>
          <w:szCs w:val="28"/>
        </w:rPr>
      </w:pPr>
      <w:r w:rsidRPr="008D2814">
        <w:rPr>
          <w:rFonts w:ascii="Times New Roman" w:hAnsi="Times New Roman"/>
          <w:b/>
          <w:sz w:val="28"/>
          <w:szCs w:val="28"/>
        </w:rPr>
        <w:t xml:space="preserve"> в средней группе № 11</w:t>
      </w:r>
    </w:p>
    <w:p w:rsidR="00C161EB" w:rsidRDefault="00C161EB" w:rsidP="008D2814">
      <w:pPr>
        <w:jc w:val="center"/>
        <w:rPr>
          <w:rFonts w:ascii="Times New Roman" w:hAnsi="Times New Roman"/>
          <w:sz w:val="28"/>
          <w:szCs w:val="28"/>
        </w:rPr>
      </w:pPr>
    </w:p>
    <w:p w:rsidR="00C161EB" w:rsidRDefault="00C161EB" w:rsidP="008D2814">
      <w:pPr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Провели: Швецова О.Ю., воспитатель высшей квалификационной категории,</w:t>
      </w:r>
    </w:p>
    <w:p w:rsidR="00C161EB" w:rsidRDefault="00C161EB" w:rsidP="008D2814">
      <w:pPr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Чезганова В.Б.,воспитатель</w:t>
      </w:r>
    </w:p>
    <w:p w:rsidR="00C161EB" w:rsidRPr="008D2814" w:rsidRDefault="00C161EB" w:rsidP="008D2814">
      <w:pPr>
        <w:jc w:val="both"/>
        <w:rPr>
          <w:rFonts w:ascii="Times New Roman" w:hAnsi="Times New Roman"/>
          <w:sz w:val="28"/>
          <w:szCs w:val="28"/>
        </w:rPr>
      </w:pPr>
      <w:r w:rsidRPr="008D2814">
        <w:rPr>
          <w:rFonts w:ascii="Times New Roman" w:hAnsi="Times New Roman"/>
          <w:sz w:val="28"/>
          <w:szCs w:val="28"/>
        </w:rPr>
        <w:t>Цель: создание условий для ознакомления с правилами пожарной безопасности</w:t>
      </w:r>
      <w:r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процесса.</w:t>
      </w:r>
    </w:p>
    <w:p w:rsidR="00C161EB" w:rsidRPr="008D2814" w:rsidRDefault="00C161EB" w:rsidP="008D2814">
      <w:pPr>
        <w:jc w:val="both"/>
        <w:rPr>
          <w:rFonts w:ascii="Times New Roman" w:hAnsi="Times New Roman"/>
          <w:sz w:val="28"/>
          <w:szCs w:val="28"/>
        </w:rPr>
      </w:pPr>
      <w:r w:rsidRPr="008D2814">
        <w:rPr>
          <w:rFonts w:ascii="Times New Roman" w:hAnsi="Times New Roman"/>
          <w:sz w:val="28"/>
          <w:szCs w:val="28"/>
        </w:rPr>
        <w:t>Задачи: познакомить детей с правилами пожарной безопасности; с инвентарем, необходимым для тушения  пожара; развивать речь детей через изготовление коллажа; воспитывать уважительное отношение к профессии пожарный через чтение художественной литературы.</w:t>
      </w:r>
      <w:r>
        <w:rPr>
          <w:rFonts w:ascii="Times New Roman" w:hAnsi="Times New Roman"/>
          <w:sz w:val="28"/>
          <w:szCs w:val="28"/>
        </w:rPr>
        <w:t xml:space="preserve"> Напомнить родителям об ответственности за жизнь своих детей с вручением памятки </w:t>
      </w:r>
      <w:r w:rsidRPr="008D2814">
        <w:rPr>
          <w:rFonts w:ascii="Times New Roman" w:hAnsi="Times New Roman"/>
          <w:sz w:val="28"/>
          <w:szCs w:val="28"/>
        </w:rPr>
        <w:t>«Действия населения при угрозе теракта»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3"/>
      </w:tblGrid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3.75pt;height:138pt;visibility:visible">
                  <v:imagedata r:id="rId4" o:title=""/>
                </v:shape>
              </w:pic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26" type="#_x0000_t75" style="width:178.5pt;height:134.25pt;visibility:visible">
                  <v:imagedata r:id="rId5" o:title=""/>
                </v:shape>
              </w:pic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Беседа «Как вести себя при пожаре»</w: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Рассматривание картинок «Безопасность дома и на улице»</w: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lang w:eastAsia="ru-RU"/>
              </w:rPr>
              <w:pict>
                <v:shape id="Рисунок 3" o:spid="_x0000_i1027" type="#_x0000_t75" style="width:200.25pt;height:150pt;visibility:visible">
                  <v:imagedata r:id="rId6" o:title=""/>
                </v:shape>
              </w:pic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8" type="#_x0000_t75" style="width:204pt;height:153pt;visibility:visible">
                  <v:imagedata r:id="rId7" o:title=""/>
                </v:shape>
              </w:pic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Знакомство с макетом «Инвентарь по пожарной безопасности»</w: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Дидактическая игра: Разрезные картинки «Ситуации при пожаре»</w: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lang w:eastAsia="ru-RU"/>
              </w:rPr>
              <w:pict>
                <v:shape id="Рисунок 4" o:spid="_x0000_i1029" type="#_x0000_t75" style="width:229.5pt;height:171.75pt;visibility:visible">
                  <v:imagedata r:id="rId8" o:title=""/>
                </v:shape>
              </w:pic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lang w:eastAsia="ru-RU"/>
              </w:rPr>
              <w:pict>
                <v:shape id="Рисунок 5" o:spid="_x0000_i1030" type="#_x0000_t75" style="width:219.75pt;height:165pt;visibility:visible">
                  <v:imagedata r:id="rId9" o:title=""/>
                </v:shape>
              </w:pic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Изготовление коллажа детьми «Осторожно ,огонь!»</w: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Чтобы пожаров избежать,</w:t>
            </w:r>
          </w:p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Нужно много детям знать!</w: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1" type="#_x0000_t75" style="width:235.5pt;height:186pt;visibility:visible">
                  <v:imagedata r:id="rId10" o:title=""/>
                </v:shape>
              </w:pic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32" type="#_x0000_t75" style="width:185.25pt;height:186.75pt;visibility:visible">
                  <v:imagedata r:id="rId11" o:title=""/>
                </v:shape>
              </w:pict>
            </w:r>
          </w:p>
        </w:tc>
      </w:tr>
      <w:tr w:rsidR="00C161EB" w:rsidRPr="00C01A1A" w:rsidTr="00C01A1A">
        <w:tc>
          <w:tcPr>
            <w:tcW w:w="4673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Работа с родителями в рамках проф. операции «Горящий район»</w:t>
            </w:r>
          </w:p>
        </w:tc>
        <w:tc>
          <w:tcPr>
            <w:tcW w:w="4672" w:type="dxa"/>
          </w:tcPr>
          <w:p w:rsidR="00C161EB" w:rsidRPr="00C01A1A" w:rsidRDefault="00C161EB" w:rsidP="00C0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A1A">
              <w:rPr>
                <w:rFonts w:ascii="Times New Roman" w:hAnsi="Times New Roman"/>
                <w:sz w:val="28"/>
                <w:szCs w:val="28"/>
              </w:rPr>
              <w:t>Ознакомление с памяткой «Действия населения при угрозе теракта»</w:t>
            </w:r>
          </w:p>
        </w:tc>
      </w:tr>
    </w:tbl>
    <w:p w:rsidR="00C161EB" w:rsidRPr="008D2814" w:rsidRDefault="00C161EB" w:rsidP="008D2814">
      <w:pPr>
        <w:jc w:val="center"/>
        <w:rPr>
          <w:rFonts w:ascii="Times New Roman" w:hAnsi="Times New Roman"/>
          <w:sz w:val="28"/>
          <w:szCs w:val="28"/>
        </w:rPr>
      </w:pPr>
    </w:p>
    <w:sectPr w:rsidR="00C161EB" w:rsidRPr="008D2814" w:rsidSect="008A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4F2"/>
    <w:rsid w:val="000562B9"/>
    <w:rsid w:val="00090E4F"/>
    <w:rsid w:val="001F64F2"/>
    <w:rsid w:val="002D18F2"/>
    <w:rsid w:val="00312328"/>
    <w:rsid w:val="00391E3C"/>
    <w:rsid w:val="005A60CD"/>
    <w:rsid w:val="006E0827"/>
    <w:rsid w:val="00796DDF"/>
    <w:rsid w:val="008A2404"/>
    <w:rsid w:val="008B3177"/>
    <w:rsid w:val="008D2814"/>
    <w:rsid w:val="00B24FB0"/>
    <w:rsid w:val="00B3731D"/>
    <w:rsid w:val="00BF3AA6"/>
    <w:rsid w:val="00C01A1A"/>
    <w:rsid w:val="00C161EB"/>
    <w:rsid w:val="00D424D7"/>
    <w:rsid w:val="00D45BE1"/>
    <w:rsid w:val="00DA6694"/>
    <w:rsid w:val="00DC319A"/>
    <w:rsid w:val="00DF51A0"/>
    <w:rsid w:val="00E56AD2"/>
    <w:rsid w:val="00F97213"/>
    <w:rsid w:val="00FD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</dc:creator>
  <cp:keywords/>
  <dc:description/>
  <cp:lastModifiedBy>ДНС</cp:lastModifiedBy>
  <cp:revision>8</cp:revision>
  <cp:lastPrinted>2021-02-23T10:57:00Z</cp:lastPrinted>
  <dcterms:created xsi:type="dcterms:W3CDTF">2021-02-20T10:52:00Z</dcterms:created>
  <dcterms:modified xsi:type="dcterms:W3CDTF">2021-03-14T19:26:00Z</dcterms:modified>
</cp:coreProperties>
</file>