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7CE" w:rsidRDefault="00F927CE" w:rsidP="00AE50D5">
      <w:pPr>
        <w:jc w:val="center"/>
        <w:rPr>
          <w:rFonts w:ascii="Times New Roman" w:hAnsi="Times New Roman"/>
          <w:sz w:val="40"/>
          <w:szCs w:val="40"/>
        </w:rPr>
      </w:pPr>
      <w:r w:rsidRPr="00AE50D5">
        <w:rPr>
          <w:rFonts w:ascii="Times New Roman" w:hAnsi="Times New Roman"/>
          <w:sz w:val="40"/>
          <w:szCs w:val="40"/>
        </w:rPr>
        <w:t>МАДОУ «Детский сад «Радуга»</w:t>
      </w:r>
    </w:p>
    <w:p w:rsidR="00F927CE" w:rsidRDefault="00F927CE" w:rsidP="00AE50D5">
      <w:pPr>
        <w:jc w:val="center"/>
        <w:rPr>
          <w:rFonts w:ascii="Times New Roman" w:hAnsi="Times New Roman"/>
          <w:sz w:val="40"/>
          <w:szCs w:val="40"/>
        </w:rPr>
      </w:pPr>
    </w:p>
    <w:p w:rsidR="00F927CE" w:rsidRDefault="00F927CE" w:rsidP="00AE50D5">
      <w:pPr>
        <w:jc w:val="center"/>
        <w:rPr>
          <w:rFonts w:ascii="Times New Roman" w:hAnsi="Times New Roman"/>
          <w:sz w:val="40"/>
          <w:szCs w:val="40"/>
        </w:rPr>
      </w:pPr>
    </w:p>
    <w:p w:rsidR="00F927CE" w:rsidRDefault="00F927CE" w:rsidP="00AE50D5">
      <w:pPr>
        <w:jc w:val="center"/>
        <w:rPr>
          <w:rFonts w:ascii="Times New Roman" w:hAnsi="Times New Roman"/>
          <w:sz w:val="40"/>
          <w:szCs w:val="40"/>
        </w:rPr>
      </w:pPr>
    </w:p>
    <w:p w:rsidR="00F927CE" w:rsidRDefault="00F927CE" w:rsidP="00AE50D5">
      <w:pPr>
        <w:jc w:val="center"/>
        <w:rPr>
          <w:rFonts w:ascii="Times New Roman" w:hAnsi="Times New Roman"/>
          <w:sz w:val="40"/>
          <w:szCs w:val="40"/>
        </w:rPr>
      </w:pPr>
    </w:p>
    <w:p w:rsidR="00F927CE" w:rsidRDefault="00F927CE" w:rsidP="00AE50D5">
      <w:pPr>
        <w:jc w:val="center"/>
        <w:rPr>
          <w:rFonts w:ascii="Times New Roman" w:hAnsi="Times New Roman"/>
          <w:sz w:val="40"/>
          <w:szCs w:val="40"/>
        </w:rPr>
      </w:pPr>
    </w:p>
    <w:p w:rsidR="00F927CE" w:rsidRDefault="00F927CE" w:rsidP="00AE50D5">
      <w:pPr>
        <w:jc w:val="center"/>
        <w:rPr>
          <w:rFonts w:ascii="Times New Roman" w:hAnsi="Times New Roman"/>
          <w:sz w:val="40"/>
          <w:szCs w:val="40"/>
        </w:rPr>
      </w:pPr>
    </w:p>
    <w:p w:rsidR="00F927CE" w:rsidRDefault="00F927CE" w:rsidP="00AE50D5">
      <w:pPr>
        <w:jc w:val="center"/>
        <w:rPr>
          <w:rFonts w:ascii="Times New Roman" w:hAnsi="Times New Roman"/>
          <w:sz w:val="32"/>
          <w:szCs w:val="32"/>
        </w:rPr>
      </w:pPr>
      <w:r w:rsidRPr="00AE50D5">
        <w:rPr>
          <w:rFonts w:ascii="Times New Roman" w:hAnsi="Times New Roman"/>
          <w:sz w:val="32"/>
          <w:szCs w:val="32"/>
        </w:rPr>
        <w:t>ЗИМНЯЯ ОЗДОРОВИТЕЛЬНАЯ КАМПАНИЯ «2020-2021»</w:t>
      </w:r>
    </w:p>
    <w:p w:rsidR="00F927CE" w:rsidRPr="00AE50D5" w:rsidRDefault="00F927CE" w:rsidP="00AE50D5">
      <w:pPr>
        <w:jc w:val="center"/>
        <w:rPr>
          <w:rFonts w:ascii="Times New Roman" w:hAnsi="Times New Roman"/>
          <w:b/>
          <w:sz w:val="52"/>
          <w:szCs w:val="52"/>
        </w:rPr>
      </w:pPr>
      <w:r w:rsidRPr="00AE50D5">
        <w:rPr>
          <w:rFonts w:ascii="Times New Roman" w:hAnsi="Times New Roman"/>
          <w:b/>
          <w:sz w:val="52"/>
          <w:szCs w:val="52"/>
        </w:rPr>
        <w:t>«Ларец новогодних сказок»</w:t>
      </w:r>
    </w:p>
    <w:p w:rsidR="00F927CE" w:rsidRDefault="00F927CE" w:rsidP="00AE50D5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Младшей группы №10</w:t>
      </w:r>
    </w:p>
    <w:p w:rsidR="00F927CE" w:rsidRDefault="00F927CE" w:rsidP="00AE50D5">
      <w:pPr>
        <w:jc w:val="center"/>
        <w:rPr>
          <w:rFonts w:ascii="Times New Roman" w:hAnsi="Times New Roman"/>
          <w:sz w:val="32"/>
          <w:szCs w:val="32"/>
        </w:rPr>
      </w:pPr>
    </w:p>
    <w:p w:rsidR="00F927CE" w:rsidRDefault="00F927CE" w:rsidP="00AE50D5">
      <w:pPr>
        <w:jc w:val="center"/>
        <w:rPr>
          <w:rFonts w:ascii="Times New Roman" w:hAnsi="Times New Roman"/>
          <w:sz w:val="32"/>
          <w:szCs w:val="32"/>
        </w:rPr>
      </w:pPr>
    </w:p>
    <w:p w:rsidR="00F927CE" w:rsidRDefault="00F927CE" w:rsidP="00AE50D5">
      <w:pPr>
        <w:jc w:val="center"/>
        <w:rPr>
          <w:rFonts w:ascii="Times New Roman" w:hAnsi="Times New Roman"/>
          <w:sz w:val="32"/>
          <w:szCs w:val="32"/>
        </w:rPr>
      </w:pPr>
    </w:p>
    <w:p w:rsidR="00F927CE" w:rsidRDefault="00F927CE" w:rsidP="00AE50D5">
      <w:pPr>
        <w:jc w:val="center"/>
        <w:rPr>
          <w:rFonts w:ascii="Times New Roman" w:hAnsi="Times New Roman"/>
          <w:sz w:val="32"/>
          <w:szCs w:val="32"/>
        </w:rPr>
      </w:pPr>
    </w:p>
    <w:p w:rsidR="00F927CE" w:rsidRDefault="00F927CE" w:rsidP="00AE50D5">
      <w:pPr>
        <w:jc w:val="center"/>
        <w:rPr>
          <w:rFonts w:ascii="Times New Roman" w:hAnsi="Times New Roman"/>
          <w:sz w:val="32"/>
          <w:szCs w:val="32"/>
        </w:rPr>
      </w:pPr>
    </w:p>
    <w:p w:rsidR="00F927CE" w:rsidRDefault="00F927CE" w:rsidP="00AE50D5">
      <w:pPr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Воспитатели: </w:t>
      </w:r>
    </w:p>
    <w:p w:rsidR="00F927CE" w:rsidRDefault="00F927CE" w:rsidP="00AE50D5">
      <w:pPr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Вавилина Виктория Владимировна</w:t>
      </w:r>
    </w:p>
    <w:p w:rsidR="00F927CE" w:rsidRDefault="00F927CE" w:rsidP="00AE50D5">
      <w:pPr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Путина Ольга Геннадьевна</w:t>
      </w:r>
    </w:p>
    <w:p w:rsidR="00F927CE" w:rsidRDefault="00F927CE" w:rsidP="00AE50D5">
      <w:pPr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Согласовано:</w:t>
      </w:r>
    </w:p>
    <w:p w:rsidR="00F927CE" w:rsidRDefault="00F927CE" w:rsidP="00AE50D5">
      <w:pPr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_________________О.В.Зданович</w:t>
      </w:r>
    </w:p>
    <w:p w:rsidR="00F927CE" w:rsidRDefault="00F927CE" w:rsidP="00AE50D5">
      <w:pPr>
        <w:jc w:val="right"/>
        <w:rPr>
          <w:rFonts w:ascii="Times New Roman" w:hAnsi="Times New Roman"/>
          <w:sz w:val="32"/>
          <w:szCs w:val="32"/>
        </w:rPr>
      </w:pPr>
    </w:p>
    <w:p w:rsidR="00F927CE" w:rsidRDefault="00F927CE" w:rsidP="00AE50D5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2020-2021 год</w:t>
      </w:r>
    </w:p>
    <w:p w:rsidR="00F927CE" w:rsidRDefault="00F927CE" w:rsidP="00AE50D5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Пояснительная записка</w:t>
      </w:r>
    </w:p>
    <w:p w:rsidR="00F927CE" w:rsidRDefault="00F927CE" w:rsidP="00AE50D5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Зимняя оздоровительная кампания проводится в дошкольном учреждении</w:t>
      </w:r>
    </w:p>
    <w:p w:rsidR="00F927CE" w:rsidRDefault="00F927CE" w:rsidP="009F6858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 21.12.2020 по 15.01.2021 год</w:t>
      </w:r>
    </w:p>
    <w:p w:rsidR="00F927CE" w:rsidRDefault="00F927CE" w:rsidP="009F6858">
      <w:pPr>
        <w:jc w:val="both"/>
        <w:rPr>
          <w:rFonts w:ascii="Times New Roman" w:hAnsi="Times New Roman"/>
          <w:sz w:val="32"/>
          <w:szCs w:val="32"/>
        </w:rPr>
      </w:pPr>
      <w:r w:rsidRPr="009F6858">
        <w:rPr>
          <w:rFonts w:ascii="Times New Roman" w:hAnsi="Times New Roman"/>
          <w:b/>
          <w:sz w:val="32"/>
          <w:szCs w:val="32"/>
        </w:rPr>
        <w:t>Актуальность:</w:t>
      </w:r>
      <w:r>
        <w:rPr>
          <w:rFonts w:ascii="Times New Roman" w:hAnsi="Times New Roman"/>
          <w:sz w:val="32"/>
          <w:szCs w:val="32"/>
        </w:rPr>
        <w:t xml:space="preserve"> Всем известно, что самый любимый праздник детей- это Новый год .В это время у детей каникулы. Слово «каникулы» в переводе с латинского языка означает перерыв занятий в учебных заведениях. Такой отдых детям необходим ,ведь жизнь детей в каникулярные дни должна быть совершенно не такой, как в другое время, немного загадочной, насыщенной, разнообразной ,но в тоже время ,дети должны приобретать определенные знания .Зимние каникулы предусматривают разные виды игровой деятельности, просмотр анимационных фильмов</w:t>
      </w:r>
      <w:r w:rsidRPr="004C210D"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</w:rPr>
        <w:t>театрализованную деятельность</w:t>
      </w:r>
      <w:r w:rsidRPr="001E7EB6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творческие игры с элементами соревнований</w:t>
      </w:r>
      <w:r w:rsidRPr="001E7EB6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коллективный труд с любимыми сказочными героями и максимальное пребывание на свежем воздухе</w:t>
      </w:r>
      <w:r w:rsidRPr="001E7EB6">
        <w:rPr>
          <w:rFonts w:ascii="Times New Roman" w:hAnsi="Times New Roman"/>
          <w:sz w:val="32"/>
          <w:szCs w:val="32"/>
        </w:rPr>
        <w:t>.</w:t>
      </w:r>
      <w:r>
        <w:rPr>
          <w:rFonts w:ascii="Times New Roman" w:hAnsi="Times New Roman"/>
          <w:sz w:val="32"/>
          <w:szCs w:val="32"/>
        </w:rPr>
        <w:t xml:space="preserve"> В это время проводятся конкурсы среди воспитателей</w:t>
      </w:r>
      <w:r w:rsidRPr="001E7EB6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детей и родителей</w:t>
      </w:r>
      <w:r w:rsidRPr="001E7EB6">
        <w:rPr>
          <w:rFonts w:ascii="Times New Roman" w:hAnsi="Times New Roman"/>
          <w:sz w:val="32"/>
          <w:szCs w:val="32"/>
        </w:rPr>
        <w:t>.</w:t>
      </w:r>
    </w:p>
    <w:p w:rsidR="00F927CE" w:rsidRDefault="00F927CE" w:rsidP="009F6858">
      <w:pPr>
        <w:jc w:val="both"/>
        <w:rPr>
          <w:rFonts w:ascii="Times New Roman" w:hAnsi="Times New Roman"/>
          <w:sz w:val="32"/>
          <w:szCs w:val="32"/>
        </w:rPr>
      </w:pPr>
      <w:r w:rsidRPr="009F6858">
        <w:rPr>
          <w:rFonts w:ascii="Times New Roman" w:hAnsi="Times New Roman"/>
          <w:b/>
          <w:sz w:val="32"/>
          <w:szCs w:val="32"/>
        </w:rPr>
        <w:t>Цель:</w:t>
      </w:r>
      <w:r w:rsidRPr="00D84268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Создание оптимальных условий для организации двигательной активности и оздоровительной работы с детьми. </w:t>
      </w:r>
    </w:p>
    <w:p w:rsidR="00F927CE" w:rsidRDefault="00F927CE" w:rsidP="009F6858">
      <w:pPr>
        <w:jc w:val="both"/>
        <w:rPr>
          <w:rFonts w:ascii="Times New Roman" w:hAnsi="Times New Roman"/>
          <w:sz w:val="32"/>
          <w:szCs w:val="32"/>
        </w:rPr>
      </w:pPr>
      <w:r w:rsidRPr="009F6858">
        <w:rPr>
          <w:rFonts w:ascii="Times New Roman" w:hAnsi="Times New Roman"/>
          <w:b/>
          <w:sz w:val="32"/>
          <w:szCs w:val="32"/>
        </w:rPr>
        <w:t>Задачи:</w:t>
      </w:r>
      <w:r>
        <w:rPr>
          <w:rFonts w:ascii="Times New Roman" w:hAnsi="Times New Roman"/>
          <w:sz w:val="32"/>
          <w:szCs w:val="32"/>
        </w:rPr>
        <w:t>1. Содействовать сохранению и укреплению здоровья детей через реализацию деятельного подхода к организации образовательного процесса.</w:t>
      </w:r>
    </w:p>
    <w:p w:rsidR="00F927CE" w:rsidRDefault="00F927CE" w:rsidP="009F6858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</w:t>
      </w:r>
      <w:r w:rsidRPr="00D84268">
        <w:rPr>
          <w:rFonts w:ascii="Times New Roman" w:hAnsi="Times New Roman"/>
          <w:sz w:val="32"/>
          <w:szCs w:val="32"/>
        </w:rPr>
        <w:t xml:space="preserve">. </w:t>
      </w:r>
      <w:r>
        <w:rPr>
          <w:rFonts w:ascii="Times New Roman" w:hAnsi="Times New Roman"/>
          <w:sz w:val="32"/>
          <w:szCs w:val="32"/>
        </w:rPr>
        <w:t xml:space="preserve"> Развивать у воспитанников потребность в общении  со сверстниками</w:t>
      </w:r>
      <w:r w:rsidRPr="00D84268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в двигательной деятельности и  физическом совершенствовании</w:t>
      </w:r>
      <w:r w:rsidRPr="00D84268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основ безопасности жизнедеятельности .</w:t>
      </w:r>
    </w:p>
    <w:p w:rsidR="00F927CE" w:rsidRDefault="00F927CE" w:rsidP="009F6858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3</w:t>
      </w:r>
      <w:r w:rsidRPr="00D84268">
        <w:rPr>
          <w:rFonts w:ascii="Times New Roman" w:hAnsi="Times New Roman"/>
          <w:sz w:val="32"/>
          <w:szCs w:val="32"/>
        </w:rPr>
        <w:t>.</w:t>
      </w:r>
      <w:r>
        <w:rPr>
          <w:rFonts w:ascii="Times New Roman" w:hAnsi="Times New Roman"/>
          <w:sz w:val="32"/>
          <w:szCs w:val="32"/>
        </w:rPr>
        <w:t xml:space="preserve"> Способствовать достижению качества оздоровительной деятельности через использования здоровьесберегающих</w:t>
      </w:r>
      <w:bookmarkStart w:id="0" w:name="_GoBack"/>
      <w:bookmarkEnd w:id="0"/>
      <w:r>
        <w:rPr>
          <w:rFonts w:ascii="Times New Roman" w:hAnsi="Times New Roman"/>
          <w:sz w:val="32"/>
          <w:szCs w:val="32"/>
        </w:rPr>
        <w:t xml:space="preserve"> технологий, современных средств и форм организации образовательного процесса</w:t>
      </w:r>
      <w:r w:rsidRPr="00D84268">
        <w:rPr>
          <w:rFonts w:ascii="Times New Roman" w:hAnsi="Times New Roman"/>
          <w:sz w:val="32"/>
          <w:szCs w:val="32"/>
        </w:rPr>
        <w:t xml:space="preserve">. </w:t>
      </w:r>
    </w:p>
    <w:p w:rsidR="00F927CE" w:rsidRPr="00D84268" w:rsidRDefault="00F927CE" w:rsidP="009F6858">
      <w:pPr>
        <w:jc w:val="both"/>
        <w:rPr>
          <w:rFonts w:ascii="Times New Roman" w:hAnsi="Times New Roman"/>
          <w:sz w:val="32"/>
          <w:szCs w:val="32"/>
        </w:rPr>
      </w:pPr>
      <w:r w:rsidRPr="009F6858">
        <w:rPr>
          <w:rFonts w:ascii="Times New Roman" w:hAnsi="Times New Roman"/>
          <w:b/>
          <w:sz w:val="32"/>
          <w:szCs w:val="32"/>
        </w:rPr>
        <w:t>Ожидаемые результаты:</w:t>
      </w:r>
      <w:r>
        <w:rPr>
          <w:rFonts w:ascii="Times New Roman" w:hAnsi="Times New Roman"/>
          <w:sz w:val="32"/>
          <w:szCs w:val="32"/>
        </w:rPr>
        <w:t xml:space="preserve"> Оптимальный уровень занятости детей в каникулярный период</w:t>
      </w:r>
      <w:r w:rsidRPr="00421AE8">
        <w:rPr>
          <w:rFonts w:ascii="Times New Roman" w:hAnsi="Times New Roman"/>
          <w:sz w:val="32"/>
          <w:szCs w:val="32"/>
        </w:rPr>
        <w:t xml:space="preserve">; </w:t>
      </w:r>
      <w:r>
        <w:rPr>
          <w:rFonts w:ascii="Times New Roman" w:hAnsi="Times New Roman"/>
          <w:sz w:val="32"/>
          <w:szCs w:val="32"/>
        </w:rPr>
        <w:t>сохранение и укрепления здоровья дошкольников</w:t>
      </w:r>
      <w:r w:rsidRPr="00421AE8">
        <w:rPr>
          <w:rFonts w:ascii="Times New Roman" w:hAnsi="Times New Roman"/>
          <w:sz w:val="32"/>
          <w:szCs w:val="32"/>
        </w:rPr>
        <w:t>;</w:t>
      </w:r>
      <w:r>
        <w:rPr>
          <w:rFonts w:ascii="Times New Roman" w:hAnsi="Times New Roman"/>
          <w:sz w:val="32"/>
          <w:szCs w:val="32"/>
        </w:rPr>
        <w:t xml:space="preserve"> творческое коммуникативное развитие воспитанников</w:t>
      </w:r>
      <w:r w:rsidRPr="0087291A">
        <w:rPr>
          <w:rFonts w:ascii="Times New Roman" w:hAnsi="Times New Roman"/>
          <w:sz w:val="32"/>
          <w:szCs w:val="32"/>
        </w:rPr>
        <w:t>;</w:t>
      </w:r>
      <w:r>
        <w:rPr>
          <w:rFonts w:ascii="Times New Roman" w:hAnsi="Times New Roman"/>
          <w:sz w:val="32"/>
          <w:szCs w:val="32"/>
        </w:rPr>
        <w:t xml:space="preserve"> создание оригинальной активизирующей предметной среды в группе</w:t>
      </w:r>
      <w:r w:rsidRPr="00D84268">
        <w:rPr>
          <w:rFonts w:ascii="Times New Roman" w:hAnsi="Times New Roman"/>
          <w:sz w:val="32"/>
          <w:szCs w:val="32"/>
        </w:rPr>
        <w:t xml:space="preserve">; </w:t>
      </w:r>
      <w:r>
        <w:rPr>
          <w:rFonts w:ascii="Times New Roman" w:hAnsi="Times New Roman"/>
          <w:sz w:val="32"/>
          <w:szCs w:val="32"/>
        </w:rPr>
        <w:t>во влечение родителей в деятельность ДОУ,</w:t>
      </w:r>
      <w:r w:rsidRPr="00D84268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родители станут активными участниками образовательного процесса</w:t>
      </w:r>
      <w:r w:rsidRPr="00D84268">
        <w:rPr>
          <w:rFonts w:ascii="Times New Roman" w:hAnsi="Times New Roman"/>
          <w:sz w:val="32"/>
          <w:szCs w:val="32"/>
        </w:rPr>
        <w:t>.</w:t>
      </w:r>
    </w:p>
    <w:p w:rsidR="00F927CE" w:rsidRDefault="00F927CE" w:rsidP="00AE50D5">
      <w:pPr>
        <w:rPr>
          <w:rFonts w:ascii="Times New Roman" w:hAnsi="Times New Roman"/>
          <w:sz w:val="32"/>
          <w:szCs w:val="32"/>
        </w:rPr>
      </w:pPr>
    </w:p>
    <w:p w:rsidR="00F927CE" w:rsidRDefault="00F927CE" w:rsidP="007A112F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План мероприятий зимней оздоровительной кампании</w:t>
      </w:r>
    </w:p>
    <w:p w:rsidR="00F927CE" w:rsidRDefault="00F927CE" w:rsidP="00AE50D5">
      <w:pPr>
        <w:rPr>
          <w:rFonts w:ascii="Times New Roman" w:hAnsi="Times New Roman"/>
          <w:sz w:val="32"/>
          <w:szCs w:val="32"/>
        </w:rPr>
      </w:pPr>
      <w:r w:rsidRPr="00E85DE3">
        <w:rPr>
          <w:rFonts w:ascii="Times New Roman" w:hAnsi="Times New Roman"/>
          <w:b/>
          <w:sz w:val="32"/>
          <w:szCs w:val="32"/>
        </w:rPr>
        <w:t>Взаимодействие с детьми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35"/>
        <w:gridCol w:w="3269"/>
        <w:gridCol w:w="2113"/>
        <w:gridCol w:w="2295"/>
        <w:gridCol w:w="2576"/>
      </w:tblGrid>
      <w:tr w:rsidR="00F927CE" w:rsidRPr="00005668" w:rsidTr="00005668">
        <w:tc>
          <w:tcPr>
            <w:tcW w:w="817" w:type="dxa"/>
          </w:tcPr>
          <w:p w:rsidR="00F927CE" w:rsidRPr="00005668" w:rsidRDefault="00F927CE" w:rsidP="0000566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512" w:type="dxa"/>
          </w:tcPr>
          <w:p w:rsidR="00F927CE" w:rsidRPr="00005668" w:rsidRDefault="00F927CE" w:rsidP="0000566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05668">
              <w:rPr>
                <w:rFonts w:ascii="Times New Roman" w:hAnsi="Times New Roman"/>
                <w:sz w:val="32"/>
                <w:szCs w:val="32"/>
              </w:rPr>
              <w:t>Мероприятия</w:t>
            </w:r>
          </w:p>
        </w:tc>
        <w:tc>
          <w:tcPr>
            <w:tcW w:w="2186" w:type="dxa"/>
          </w:tcPr>
          <w:p w:rsidR="00F927CE" w:rsidRPr="00005668" w:rsidRDefault="00F927CE" w:rsidP="0000566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05668">
              <w:rPr>
                <w:rFonts w:ascii="Times New Roman" w:hAnsi="Times New Roman"/>
                <w:sz w:val="32"/>
                <w:szCs w:val="32"/>
              </w:rPr>
              <w:t>Сроки проведения</w:t>
            </w:r>
          </w:p>
        </w:tc>
        <w:tc>
          <w:tcPr>
            <w:tcW w:w="2295" w:type="dxa"/>
          </w:tcPr>
          <w:p w:rsidR="00F927CE" w:rsidRPr="00005668" w:rsidRDefault="00F927CE" w:rsidP="0000566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005668">
              <w:rPr>
                <w:rFonts w:ascii="Times New Roman" w:hAnsi="Times New Roman"/>
                <w:sz w:val="32"/>
                <w:szCs w:val="32"/>
              </w:rPr>
              <w:t xml:space="preserve">Ответственные  </w:t>
            </w:r>
          </w:p>
        </w:tc>
        <w:tc>
          <w:tcPr>
            <w:tcW w:w="2178" w:type="dxa"/>
          </w:tcPr>
          <w:p w:rsidR="00F927CE" w:rsidRPr="00005668" w:rsidRDefault="00F927CE" w:rsidP="0000566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05668">
              <w:rPr>
                <w:rFonts w:ascii="Times New Roman" w:hAnsi="Times New Roman"/>
                <w:sz w:val="32"/>
                <w:szCs w:val="32"/>
              </w:rPr>
              <w:t xml:space="preserve">Результат </w:t>
            </w:r>
          </w:p>
        </w:tc>
      </w:tr>
      <w:tr w:rsidR="00F927CE" w:rsidRPr="00005668" w:rsidTr="00005668">
        <w:trPr>
          <w:trHeight w:val="3107"/>
        </w:trPr>
        <w:tc>
          <w:tcPr>
            <w:tcW w:w="817" w:type="dxa"/>
          </w:tcPr>
          <w:p w:rsidR="00F927CE" w:rsidRPr="00005668" w:rsidRDefault="00F927CE" w:rsidP="0000566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05668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3512" w:type="dxa"/>
          </w:tcPr>
          <w:p w:rsidR="00F927CE" w:rsidRPr="00005668" w:rsidRDefault="00F927CE" w:rsidP="0000566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005668">
              <w:rPr>
                <w:rFonts w:ascii="Times New Roman" w:hAnsi="Times New Roman"/>
                <w:sz w:val="32"/>
                <w:szCs w:val="32"/>
              </w:rPr>
              <w:t>Новогодний праздник «В гостях у Дедушки Мороза»</w:t>
            </w:r>
          </w:p>
        </w:tc>
        <w:tc>
          <w:tcPr>
            <w:tcW w:w="2186" w:type="dxa"/>
          </w:tcPr>
          <w:p w:rsidR="00F927CE" w:rsidRPr="00005668" w:rsidRDefault="00F927CE" w:rsidP="0000566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005668">
              <w:rPr>
                <w:rFonts w:ascii="Times New Roman" w:hAnsi="Times New Roman"/>
                <w:sz w:val="32"/>
                <w:szCs w:val="32"/>
              </w:rPr>
              <w:t>23.12.2020 10.40</w:t>
            </w:r>
          </w:p>
        </w:tc>
        <w:tc>
          <w:tcPr>
            <w:tcW w:w="2295" w:type="dxa"/>
          </w:tcPr>
          <w:p w:rsidR="00F927CE" w:rsidRPr="00005668" w:rsidRDefault="00F927CE" w:rsidP="0000566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005668">
              <w:rPr>
                <w:rFonts w:ascii="Times New Roman" w:hAnsi="Times New Roman"/>
                <w:sz w:val="32"/>
                <w:szCs w:val="32"/>
              </w:rPr>
              <w:t xml:space="preserve">Вавилина В.В. воспитатель Путина О.Г. воспитатель СартаковаЕ.В. </w:t>
            </w:r>
          </w:p>
          <w:p w:rsidR="00F927CE" w:rsidRPr="00005668" w:rsidRDefault="00F927CE" w:rsidP="0000566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005668">
              <w:rPr>
                <w:rFonts w:ascii="Times New Roman" w:hAnsi="Times New Roman"/>
                <w:sz w:val="32"/>
                <w:szCs w:val="32"/>
              </w:rPr>
              <w:t>муз. руководитель</w:t>
            </w:r>
          </w:p>
        </w:tc>
        <w:tc>
          <w:tcPr>
            <w:tcW w:w="2178" w:type="dxa"/>
          </w:tcPr>
          <w:p w:rsidR="00F927CE" w:rsidRPr="00005668" w:rsidRDefault="00F927CE" w:rsidP="0000566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005668">
              <w:rPr>
                <w:rFonts w:ascii="Times New Roman" w:hAnsi="Times New Roman"/>
                <w:sz w:val="32"/>
                <w:szCs w:val="32"/>
              </w:rPr>
              <w:t>Оформление фоторепортажа с предоставлением на сайт ДОУ</w:t>
            </w:r>
          </w:p>
        </w:tc>
      </w:tr>
      <w:tr w:rsidR="00F927CE" w:rsidRPr="00005668" w:rsidTr="00005668">
        <w:trPr>
          <w:trHeight w:val="3107"/>
        </w:trPr>
        <w:tc>
          <w:tcPr>
            <w:tcW w:w="817" w:type="dxa"/>
          </w:tcPr>
          <w:p w:rsidR="00F927CE" w:rsidRPr="00005668" w:rsidRDefault="00F927CE" w:rsidP="0000566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05668"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  <w:tc>
          <w:tcPr>
            <w:tcW w:w="3512" w:type="dxa"/>
          </w:tcPr>
          <w:p w:rsidR="00F927CE" w:rsidRPr="00005668" w:rsidRDefault="00F927CE" w:rsidP="0000566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005668">
              <w:rPr>
                <w:rFonts w:ascii="Times New Roman" w:hAnsi="Times New Roman"/>
                <w:sz w:val="32"/>
                <w:szCs w:val="32"/>
              </w:rPr>
              <w:t>Выставка детско-родительского творчества «На пороге Новый год»</w:t>
            </w:r>
          </w:p>
        </w:tc>
        <w:tc>
          <w:tcPr>
            <w:tcW w:w="2186" w:type="dxa"/>
          </w:tcPr>
          <w:p w:rsidR="00F927CE" w:rsidRPr="00005668" w:rsidRDefault="00F927CE" w:rsidP="0000566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005668">
              <w:rPr>
                <w:rFonts w:ascii="Times New Roman" w:hAnsi="Times New Roman"/>
                <w:sz w:val="32"/>
                <w:szCs w:val="32"/>
              </w:rPr>
              <w:t>14.12.2020-30.12.2020</w:t>
            </w:r>
          </w:p>
        </w:tc>
        <w:tc>
          <w:tcPr>
            <w:tcW w:w="2295" w:type="dxa"/>
          </w:tcPr>
          <w:p w:rsidR="00F927CE" w:rsidRPr="00005668" w:rsidRDefault="00F927CE" w:rsidP="0000566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005668">
              <w:rPr>
                <w:rFonts w:ascii="Times New Roman" w:hAnsi="Times New Roman"/>
                <w:sz w:val="32"/>
                <w:szCs w:val="32"/>
              </w:rPr>
              <w:t>Вавилина В.В. воспитатель Путина О.Г. воспитатель</w:t>
            </w:r>
          </w:p>
        </w:tc>
        <w:tc>
          <w:tcPr>
            <w:tcW w:w="2178" w:type="dxa"/>
          </w:tcPr>
          <w:p w:rsidR="00F927CE" w:rsidRPr="00005668" w:rsidRDefault="00F927CE" w:rsidP="0000566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005668">
              <w:rPr>
                <w:rFonts w:ascii="Times New Roman" w:hAnsi="Times New Roman"/>
                <w:sz w:val="32"/>
                <w:szCs w:val="32"/>
              </w:rPr>
              <w:t>Фоторепортаж на сайте ДОУ. Участие в конкурсах краевого и федерального уровня.</w:t>
            </w:r>
          </w:p>
        </w:tc>
      </w:tr>
      <w:tr w:rsidR="00F927CE" w:rsidRPr="00005668" w:rsidTr="00005668">
        <w:trPr>
          <w:trHeight w:val="3107"/>
        </w:trPr>
        <w:tc>
          <w:tcPr>
            <w:tcW w:w="817" w:type="dxa"/>
          </w:tcPr>
          <w:p w:rsidR="00F927CE" w:rsidRPr="00005668" w:rsidRDefault="00F927CE" w:rsidP="0000566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05668">
              <w:rPr>
                <w:rFonts w:ascii="Times New Roman" w:hAnsi="Times New Roman"/>
                <w:sz w:val="32"/>
                <w:szCs w:val="32"/>
              </w:rPr>
              <w:t>3</w:t>
            </w:r>
          </w:p>
        </w:tc>
        <w:tc>
          <w:tcPr>
            <w:tcW w:w="3512" w:type="dxa"/>
          </w:tcPr>
          <w:p w:rsidR="00F927CE" w:rsidRPr="00005668" w:rsidRDefault="00F927CE" w:rsidP="0000566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005668">
              <w:rPr>
                <w:rFonts w:ascii="Times New Roman" w:hAnsi="Times New Roman"/>
                <w:sz w:val="32"/>
                <w:szCs w:val="32"/>
              </w:rPr>
              <w:t>Беседа о правилах поведения зимних игр и забав на улице!</w:t>
            </w:r>
          </w:p>
          <w:p w:rsidR="00F927CE" w:rsidRPr="00005668" w:rsidRDefault="00F927CE" w:rsidP="0000566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186" w:type="dxa"/>
          </w:tcPr>
          <w:p w:rsidR="00F927CE" w:rsidRPr="00005668" w:rsidRDefault="00F927CE" w:rsidP="0000566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21.12.20-30.12.20.</w:t>
            </w:r>
          </w:p>
        </w:tc>
        <w:tc>
          <w:tcPr>
            <w:tcW w:w="2295" w:type="dxa"/>
          </w:tcPr>
          <w:p w:rsidR="00F927CE" w:rsidRPr="00005668" w:rsidRDefault="00F927CE" w:rsidP="0000566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005668">
              <w:rPr>
                <w:rFonts w:ascii="Times New Roman" w:hAnsi="Times New Roman"/>
                <w:sz w:val="32"/>
                <w:szCs w:val="32"/>
              </w:rPr>
              <w:t>Вавилина В.В. воспитатель Путина О.Г. воспитатель</w:t>
            </w:r>
          </w:p>
        </w:tc>
        <w:tc>
          <w:tcPr>
            <w:tcW w:w="2178" w:type="dxa"/>
          </w:tcPr>
          <w:p w:rsidR="00F927CE" w:rsidRPr="00005668" w:rsidRDefault="00F927CE" w:rsidP="0000566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005668">
              <w:rPr>
                <w:rFonts w:ascii="Times New Roman" w:hAnsi="Times New Roman"/>
                <w:sz w:val="32"/>
                <w:szCs w:val="32"/>
              </w:rPr>
              <w:t>Фоторепортаж на сайте ДОУ.</w:t>
            </w:r>
          </w:p>
        </w:tc>
      </w:tr>
    </w:tbl>
    <w:p w:rsidR="00F927CE" w:rsidRDefault="00F927CE" w:rsidP="007A112F">
      <w:pPr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3512"/>
        <w:gridCol w:w="2186"/>
        <w:gridCol w:w="2191"/>
        <w:gridCol w:w="2225"/>
      </w:tblGrid>
      <w:tr w:rsidR="00F927CE" w:rsidRPr="00005668" w:rsidTr="00005668">
        <w:trPr>
          <w:trHeight w:val="3107"/>
        </w:trPr>
        <w:tc>
          <w:tcPr>
            <w:tcW w:w="817" w:type="dxa"/>
          </w:tcPr>
          <w:p w:rsidR="00F927CE" w:rsidRPr="00005668" w:rsidRDefault="00F927CE" w:rsidP="0000566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05668">
              <w:rPr>
                <w:rFonts w:ascii="Times New Roman" w:hAnsi="Times New Roman"/>
                <w:sz w:val="32"/>
                <w:szCs w:val="32"/>
              </w:rPr>
              <w:t>4</w:t>
            </w:r>
          </w:p>
        </w:tc>
        <w:tc>
          <w:tcPr>
            <w:tcW w:w="3512" w:type="dxa"/>
          </w:tcPr>
          <w:p w:rsidR="00F927CE" w:rsidRPr="00005668" w:rsidRDefault="00F927CE" w:rsidP="0000566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005668">
              <w:rPr>
                <w:rFonts w:ascii="Times New Roman" w:hAnsi="Times New Roman"/>
                <w:sz w:val="32"/>
                <w:szCs w:val="32"/>
              </w:rPr>
              <w:t>Концерт для лесных зверей( стихи, новогодние песенки, пляски)</w:t>
            </w:r>
          </w:p>
        </w:tc>
        <w:tc>
          <w:tcPr>
            <w:tcW w:w="2186" w:type="dxa"/>
          </w:tcPr>
          <w:p w:rsidR="00F927CE" w:rsidRPr="00005668" w:rsidRDefault="00F927CE" w:rsidP="0000566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28.12.20</w:t>
            </w:r>
          </w:p>
        </w:tc>
        <w:tc>
          <w:tcPr>
            <w:tcW w:w="2178" w:type="dxa"/>
          </w:tcPr>
          <w:p w:rsidR="00F927CE" w:rsidRPr="00005668" w:rsidRDefault="00F927CE" w:rsidP="0000566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005668">
              <w:rPr>
                <w:rFonts w:ascii="Times New Roman" w:hAnsi="Times New Roman"/>
                <w:sz w:val="32"/>
                <w:szCs w:val="32"/>
              </w:rPr>
              <w:t>Вавилина В.В. воспитатель</w:t>
            </w:r>
          </w:p>
        </w:tc>
        <w:tc>
          <w:tcPr>
            <w:tcW w:w="2178" w:type="dxa"/>
          </w:tcPr>
          <w:p w:rsidR="00F927CE" w:rsidRPr="00005668" w:rsidRDefault="00F927CE" w:rsidP="0000566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005668">
              <w:rPr>
                <w:rFonts w:ascii="Times New Roman" w:hAnsi="Times New Roman"/>
                <w:sz w:val="32"/>
                <w:szCs w:val="32"/>
              </w:rPr>
              <w:t>Фоторепортаж на сайте ДОУ.</w:t>
            </w:r>
          </w:p>
        </w:tc>
      </w:tr>
      <w:tr w:rsidR="00F927CE" w:rsidRPr="00005668" w:rsidTr="00005668">
        <w:trPr>
          <w:trHeight w:val="3248"/>
        </w:trPr>
        <w:tc>
          <w:tcPr>
            <w:tcW w:w="817" w:type="dxa"/>
          </w:tcPr>
          <w:p w:rsidR="00F927CE" w:rsidRPr="00005668" w:rsidRDefault="00F927CE" w:rsidP="0000566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05668">
              <w:rPr>
                <w:rFonts w:ascii="Times New Roman" w:hAnsi="Times New Roman"/>
                <w:sz w:val="32"/>
                <w:szCs w:val="32"/>
              </w:rPr>
              <w:t>5</w:t>
            </w:r>
          </w:p>
        </w:tc>
        <w:tc>
          <w:tcPr>
            <w:tcW w:w="3512" w:type="dxa"/>
          </w:tcPr>
          <w:p w:rsidR="00F927CE" w:rsidRPr="00005668" w:rsidRDefault="00F927CE" w:rsidP="0000566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005668">
              <w:rPr>
                <w:rFonts w:ascii="Times New Roman" w:hAnsi="Times New Roman"/>
                <w:sz w:val="32"/>
                <w:szCs w:val="32"/>
                <w:lang w:val="en-US"/>
              </w:rPr>
              <w:t>C</w:t>
            </w:r>
            <w:r w:rsidRPr="00005668">
              <w:rPr>
                <w:rFonts w:ascii="Times New Roman" w:hAnsi="Times New Roman"/>
                <w:sz w:val="32"/>
                <w:szCs w:val="32"/>
              </w:rPr>
              <w:t>/р игра «Лесная больница»- вызвать у детей сочувствие, формировать у детей умения принимать на себя роль, использовать во время игры мед. инструменты и правильно их называть</w:t>
            </w:r>
          </w:p>
          <w:p w:rsidR="00F927CE" w:rsidRPr="00005668" w:rsidRDefault="00F927CE" w:rsidP="0000566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005668">
              <w:rPr>
                <w:rFonts w:ascii="Times New Roman" w:hAnsi="Times New Roman"/>
                <w:sz w:val="32"/>
                <w:szCs w:val="32"/>
              </w:rPr>
              <w:t>( вата, бинт, градусник)</w:t>
            </w:r>
          </w:p>
        </w:tc>
        <w:tc>
          <w:tcPr>
            <w:tcW w:w="2186" w:type="dxa"/>
          </w:tcPr>
          <w:p w:rsidR="00F927CE" w:rsidRPr="00005668" w:rsidRDefault="00F927CE" w:rsidP="0000566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178" w:type="dxa"/>
          </w:tcPr>
          <w:p w:rsidR="00F927CE" w:rsidRPr="00005668" w:rsidRDefault="00F927CE" w:rsidP="0000566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05668">
              <w:rPr>
                <w:rFonts w:ascii="Times New Roman" w:hAnsi="Times New Roman"/>
                <w:sz w:val="32"/>
                <w:szCs w:val="32"/>
              </w:rPr>
              <w:t>Путина О.Г. воспитатель</w:t>
            </w:r>
          </w:p>
        </w:tc>
        <w:tc>
          <w:tcPr>
            <w:tcW w:w="2178" w:type="dxa"/>
          </w:tcPr>
          <w:p w:rsidR="00F927CE" w:rsidRPr="00005668" w:rsidRDefault="00F927CE" w:rsidP="0000566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05668">
              <w:rPr>
                <w:rFonts w:ascii="Times New Roman" w:hAnsi="Times New Roman"/>
                <w:sz w:val="32"/>
                <w:szCs w:val="32"/>
              </w:rPr>
              <w:t>Фоторепортаж на сайте ДОУ.</w:t>
            </w:r>
          </w:p>
        </w:tc>
      </w:tr>
      <w:tr w:rsidR="00F927CE" w:rsidRPr="00005668" w:rsidTr="00005668">
        <w:trPr>
          <w:trHeight w:val="3248"/>
        </w:trPr>
        <w:tc>
          <w:tcPr>
            <w:tcW w:w="817" w:type="dxa"/>
          </w:tcPr>
          <w:p w:rsidR="00F927CE" w:rsidRPr="00005668" w:rsidRDefault="00F927CE" w:rsidP="0000566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05668">
              <w:rPr>
                <w:rFonts w:ascii="Times New Roman" w:hAnsi="Times New Roman"/>
                <w:sz w:val="32"/>
                <w:szCs w:val="32"/>
              </w:rPr>
              <w:t>6</w:t>
            </w:r>
          </w:p>
        </w:tc>
        <w:tc>
          <w:tcPr>
            <w:tcW w:w="3512" w:type="dxa"/>
          </w:tcPr>
          <w:p w:rsidR="00F927CE" w:rsidRPr="00005668" w:rsidRDefault="00F927CE" w:rsidP="0000566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005668">
              <w:rPr>
                <w:rFonts w:ascii="Times New Roman" w:hAnsi="Times New Roman"/>
                <w:sz w:val="32"/>
                <w:szCs w:val="32"/>
              </w:rPr>
              <w:t>Читаем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с детьми:</w:t>
            </w:r>
            <w:r w:rsidRPr="00005668">
              <w:rPr>
                <w:rFonts w:ascii="Times New Roman" w:hAnsi="Times New Roman"/>
                <w:sz w:val="32"/>
                <w:szCs w:val="32"/>
              </w:rPr>
              <w:t xml:space="preserve">  «Зимовье зверей»</w:t>
            </w:r>
          </w:p>
          <w:p w:rsidR="00F927CE" w:rsidRPr="00005668" w:rsidRDefault="00F927CE" w:rsidP="0000566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005668">
              <w:rPr>
                <w:rFonts w:ascii="Times New Roman" w:hAnsi="Times New Roman"/>
                <w:sz w:val="32"/>
                <w:szCs w:val="32"/>
              </w:rPr>
              <w:t xml:space="preserve">«Дед Мороз и лето» </w:t>
            </w:r>
          </w:p>
        </w:tc>
        <w:tc>
          <w:tcPr>
            <w:tcW w:w="2186" w:type="dxa"/>
          </w:tcPr>
          <w:p w:rsidR="00F927CE" w:rsidRPr="00005668" w:rsidRDefault="00F927CE" w:rsidP="0000566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21.12.20-30.12.20.</w:t>
            </w:r>
          </w:p>
        </w:tc>
        <w:tc>
          <w:tcPr>
            <w:tcW w:w="2178" w:type="dxa"/>
          </w:tcPr>
          <w:p w:rsidR="00F927CE" w:rsidRPr="00005668" w:rsidRDefault="00F927CE" w:rsidP="0000566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05668">
              <w:rPr>
                <w:rFonts w:ascii="Times New Roman" w:hAnsi="Times New Roman"/>
                <w:sz w:val="32"/>
                <w:szCs w:val="32"/>
              </w:rPr>
              <w:t>Вавилина В.В. воспитатель Путина О.Г. воспитатель</w:t>
            </w:r>
          </w:p>
        </w:tc>
        <w:tc>
          <w:tcPr>
            <w:tcW w:w="2178" w:type="dxa"/>
          </w:tcPr>
          <w:p w:rsidR="00F927CE" w:rsidRPr="00005668" w:rsidRDefault="00F927CE" w:rsidP="0000566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F927CE" w:rsidRPr="00005668" w:rsidTr="00005668">
        <w:trPr>
          <w:trHeight w:val="3248"/>
        </w:trPr>
        <w:tc>
          <w:tcPr>
            <w:tcW w:w="817" w:type="dxa"/>
          </w:tcPr>
          <w:p w:rsidR="00F927CE" w:rsidRPr="00005668" w:rsidRDefault="00F927CE" w:rsidP="0000566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05668">
              <w:rPr>
                <w:rFonts w:ascii="Times New Roman" w:hAnsi="Times New Roman"/>
                <w:sz w:val="32"/>
                <w:szCs w:val="32"/>
              </w:rPr>
              <w:t>7</w:t>
            </w:r>
          </w:p>
        </w:tc>
        <w:tc>
          <w:tcPr>
            <w:tcW w:w="3512" w:type="dxa"/>
          </w:tcPr>
          <w:p w:rsidR="00F927CE" w:rsidRPr="00005668" w:rsidRDefault="00F927CE" w:rsidP="0000566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Игры, песни, пляски у Рождественской елки</w:t>
            </w:r>
            <w:r w:rsidRPr="00005668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  <w:p w:rsidR="00F927CE" w:rsidRPr="00005668" w:rsidRDefault="00F927CE" w:rsidP="0000566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186" w:type="dxa"/>
          </w:tcPr>
          <w:p w:rsidR="00F927CE" w:rsidRPr="00005668" w:rsidRDefault="00F927CE" w:rsidP="0000566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12.01.21.</w:t>
            </w:r>
          </w:p>
        </w:tc>
        <w:tc>
          <w:tcPr>
            <w:tcW w:w="2178" w:type="dxa"/>
          </w:tcPr>
          <w:p w:rsidR="00F927CE" w:rsidRDefault="00F927CE" w:rsidP="0000566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05668">
              <w:rPr>
                <w:rFonts w:ascii="Times New Roman" w:hAnsi="Times New Roman"/>
                <w:sz w:val="32"/>
                <w:szCs w:val="32"/>
              </w:rPr>
              <w:t>Путина О.Г. воспитатель</w:t>
            </w:r>
          </w:p>
          <w:p w:rsidR="00F927CE" w:rsidRPr="00005668" w:rsidRDefault="00F927CE" w:rsidP="00EC77E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005668">
              <w:rPr>
                <w:rFonts w:ascii="Times New Roman" w:hAnsi="Times New Roman"/>
                <w:sz w:val="32"/>
                <w:szCs w:val="32"/>
              </w:rPr>
              <w:t xml:space="preserve">СартаковаЕ.В. </w:t>
            </w:r>
          </w:p>
          <w:p w:rsidR="00F927CE" w:rsidRPr="00005668" w:rsidRDefault="00F927CE" w:rsidP="00EC77E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05668">
              <w:rPr>
                <w:rFonts w:ascii="Times New Roman" w:hAnsi="Times New Roman"/>
                <w:sz w:val="32"/>
                <w:szCs w:val="32"/>
              </w:rPr>
              <w:t>муз. руководитель</w:t>
            </w:r>
          </w:p>
        </w:tc>
        <w:tc>
          <w:tcPr>
            <w:tcW w:w="2178" w:type="dxa"/>
          </w:tcPr>
          <w:p w:rsidR="00F927CE" w:rsidRPr="00005668" w:rsidRDefault="00F927CE" w:rsidP="0000566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05668">
              <w:rPr>
                <w:rFonts w:ascii="Times New Roman" w:hAnsi="Times New Roman"/>
                <w:sz w:val="32"/>
                <w:szCs w:val="32"/>
              </w:rPr>
              <w:t>Фоторепортаж на сайте ДОУ.</w:t>
            </w:r>
          </w:p>
        </w:tc>
      </w:tr>
    </w:tbl>
    <w:p w:rsidR="00F927CE" w:rsidRDefault="00F927CE" w:rsidP="00AE50D5">
      <w:pPr>
        <w:rPr>
          <w:rFonts w:ascii="Times New Roman" w:hAnsi="Times New Roman"/>
          <w:sz w:val="32"/>
          <w:szCs w:val="32"/>
        </w:rPr>
      </w:pPr>
    </w:p>
    <w:p w:rsidR="00F927CE" w:rsidRDefault="00F927CE" w:rsidP="00AE50D5">
      <w:pPr>
        <w:rPr>
          <w:rFonts w:ascii="Times New Roman" w:hAnsi="Times New Roman"/>
          <w:sz w:val="32"/>
          <w:szCs w:val="32"/>
        </w:rPr>
      </w:pPr>
    </w:p>
    <w:p w:rsidR="00F927CE" w:rsidRDefault="00F927CE" w:rsidP="00AE50D5">
      <w:pPr>
        <w:rPr>
          <w:rFonts w:ascii="Times New Roman" w:hAnsi="Times New Roman"/>
          <w:sz w:val="32"/>
          <w:szCs w:val="32"/>
        </w:rPr>
      </w:pPr>
    </w:p>
    <w:p w:rsidR="00F927CE" w:rsidRDefault="00F927CE" w:rsidP="00AE50D5">
      <w:pPr>
        <w:rPr>
          <w:rFonts w:ascii="Times New Roman" w:hAnsi="Times New Roman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3512"/>
        <w:gridCol w:w="2186"/>
        <w:gridCol w:w="2191"/>
        <w:gridCol w:w="2225"/>
      </w:tblGrid>
      <w:tr w:rsidR="00F927CE" w:rsidRPr="00005668" w:rsidTr="00005668">
        <w:trPr>
          <w:trHeight w:val="3248"/>
        </w:trPr>
        <w:tc>
          <w:tcPr>
            <w:tcW w:w="817" w:type="dxa"/>
          </w:tcPr>
          <w:p w:rsidR="00F927CE" w:rsidRPr="00005668" w:rsidRDefault="00F927CE" w:rsidP="0000566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005668">
              <w:rPr>
                <w:rFonts w:ascii="Times New Roman" w:hAnsi="Times New Roman"/>
                <w:sz w:val="32"/>
                <w:szCs w:val="32"/>
              </w:rPr>
              <w:t>8</w:t>
            </w:r>
          </w:p>
        </w:tc>
        <w:tc>
          <w:tcPr>
            <w:tcW w:w="3512" w:type="dxa"/>
          </w:tcPr>
          <w:p w:rsidR="00F927CE" w:rsidRPr="00005668" w:rsidRDefault="00F927CE" w:rsidP="0000566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005668">
              <w:rPr>
                <w:rFonts w:ascii="Times New Roman" w:hAnsi="Times New Roman"/>
                <w:sz w:val="32"/>
                <w:szCs w:val="32"/>
              </w:rPr>
              <w:t>Игры на улице:</w:t>
            </w:r>
          </w:p>
          <w:p w:rsidR="00F927CE" w:rsidRPr="00005668" w:rsidRDefault="00F927CE" w:rsidP="0000566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005668">
              <w:rPr>
                <w:rFonts w:ascii="Times New Roman" w:hAnsi="Times New Roman"/>
                <w:sz w:val="32"/>
                <w:szCs w:val="32"/>
              </w:rPr>
              <w:t>«</w:t>
            </w:r>
            <w:r w:rsidRPr="00005668">
              <w:rPr>
                <w:rFonts w:ascii="Times New Roman" w:hAnsi="Times New Roman"/>
                <w:sz w:val="32"/>
                <w:szCs w:val="32"/>
                <w:lang w:val="en-US"/>
              </w:rPr>
              <w:t>C</w:t>
            </w:r>
            <w:r w:rsidRPr="00005668">
              <w:rPr>
                <w:rFonts w:ascii="Times New Roman" w:hAnsi="Times New Roman"/>
                <w:sz w:val="32"/>
                <w:szCs w:val="32"/>
              </w:rPr>
              <w:t>нежная постройка»</w:t>
            </w:r>
          </w:p>
        </w:tc>
        <w:tc>
          <w:tcPr>
            <w:tcW w:w="2186" w:type="dxa"/>
          </w:tcPr>
          <w:p w:rsidR="00F927CE" w:rsidRPr="00005668" w:rsidRDefault="00F927CE" w:rsidP="0000566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25.12.20-13.01.21</w:t>
            </w:r>
          </w:p>
        </w:tc>
        <w:tc>
          <w:tcPr>
            <w:tcW w:w="2178" w:type="dxa"/>
          </w:tcPr>
          <w:p w:rsidR="00F927CE" w:rsidRPr="00005668" w:rsidRDefault="00F927CE" w:rsidP="0000566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05668">
              <w:rPr>
                <w:rFonts w:ascii="Times New Roman" w:hAnsi="Times New Roman"/>
                <w:sz w:val="32"/>
                <w:szCs w:val="32"/>
              </w:rPr>
              <w:t>Вавилина В.В. воспитатель Путина О.Г. воспитатель</w:t>
            </w:r>
          </w:p>
        </w:tc>
        <w:tc>
          <w:tcPr>
            <w:tcW w:w="2178" w:type="dxa"/>
          </w:tcPr>
          <w:p w:rsidR="00F927CE" w:rsidRPr="00005668" w:rsidRDefault="00F927CE" w:rsidP="0000566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05668">
              <w:rPr>
                <w:rFonts w:ascii="Times New Roman" w:hAnsi="Times New Roman"/>
                <w:sz w:val="32"/>
                <w:szCs w:val="32"/>
              </w:rPr>
              <w:t>Фоторепортаж на сайте ДОУ</w:t>
            </w:r>
            <w:r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</w:tr>
      <w:tr w:rsidR="00F927CE" w:rsidRPr="00005668" w:rsidTr="00005668">
        <w:trPr>
          <w:trHeight w:val="3248"/>
        </w:trPr>
        <w:tc>
          <w:tcPr>
            <w:tcW w:w="817" w:type="dxa"/>
          </w:tcPr>
          <w:p w:rsidR="00F927CE" w:rsidRPr="00005668" w:rsidRDefault="00F927CE" w:rsidP="0000566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05668">
              <w:rPr>
                <w:rFonts w:ascii="Times New Roman" w:hAnsi="Times New Roman"/>
                <w:sz w:val="32"/>
                <w:szCs w:val="32"/>
              </w:rPr>
              <w:t>9</w:t>
            </w:r>
          </w:p>
        </w:tc>
        <w:tc>
          <w:tcPr>
            <w:tcW w:w="3512" w:type="dxa"/>
          </w:tcPr>
          <w:p w:rsidR="00F927CE" w:rsidRPr="00005668" w:rsidRDefault="00F927CE" w:rsidP="002C33D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Прощание с елочкой</w:t>
            </w:r>
          </w:p>
        </w:tc>
        <w:tc>
          <w:tcPr>
            <w:tcW w:w="2186" w:type="dxa"/>
          </w:tcPr>
          <w:p w:rsidR="00F927CE" w:rsidRPr="00005668" w:rsidRDefault="00F927CE" w:rsidP="0000566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14.01.21.</w:t>
            </w:r>
          </w:p>
        </w:tc>
        <w:tc>
          <w:tcPr>
            <w:tcW w:w="2178" w:type="dxa"/>
          </w:tcPr>
          <w:p w:rsidR="00F927CE" w:rsidRDefault="00F927CE" w:rsidP="0000566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05668">
              <w:rPr>
                <w:rFonts w:ascii="Times New Roman" w:hAnsi="Times New Roman"/>
                <w:sz w:val="32"/>
                <w:szCs w:val="32"/>
              </w:rPr>
              <w:t>Вавилина В.В. воспитатель</w:t>
            </w:r>
          </w:p>
          <w:p w:rsidR="00F927CE" w:rsidRPr="00005668" w:rsidRDefault="00F927CE" w:rsidP="00EC77E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005668">
              <w:rPr>
                <w:rFonts w:ascii="Times New Roman" w:hAnsi="Times New Roman"/>
                <w:sz w:val="32"/>
                <w:szCs w:val="32"/>
              </w:rPr>
              <w:t xml:space="preserve">СартаковаЕ.В. </w:t>
            </w:r>
          </w:p>
          <w:p w:rsidR="00F927CE" w:rsidRPr="00005668" w:rsidRDefault="00F927CE" w:rsidP="00EC77E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05668">
              <w:rPr>
                <w:rFonts w:ascii="Times New Roman" w:hAnsi="Times New Roman"/>
                <w:sz w:val="32"/>
                <w:szCs w:val="32"/>
              </w:rPr>
              <w:t>муз. руководитель</w:t>
            </w:r>
          </w:p>
        </w:tc>
        <w:tc>
          <w:tcPr>
            <w:tcW w:w="2178" w:type="dxa"/>
          </w:tcPr>
          <w:p w:rsidR="00F927CE" w:rsidRPr="00005668" w:rsidRDefault="00F927CE" w:rsidP="0000566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05668">
              <w:rPr>
                <w:rFonts w:ascii="Times New Roman" w:hAnsi="Times New Roman"/>
                <w:sz w:val="32"/>
                <w:szCs w:val="32"/>
              </w:rPr>
              <w:t>Фоторепортаж на сайте ДОУ</w:t>
            </w:r>
            <w:r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</w:tr>
      <w:tr w:rsidR="00F927CE" w:rsidRPr="00005668" w:rsidTr="00005668">
        <w:trPr>
          <w:trHeight w:val="3248"/>
        </w:trPr>
        <w:tc>
          <w:tcPr>
            <w:tcW w:w="817" w:type="dxa"/>
          </w:tcPr>
          <w:p w:rsidR="00F927CE" w:rsidRPr="00005668" w:rsidRDefault="00F927CE" w:rsidP="0000566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05668">
              <w:rPr>
                <w:rFonts w:ascii="Times New Roman" w:hAnsi="Times New Roman"/>
                <w:sz w:val="32"/>
                <w:szCs w:val="32"/>
              </w:rPr>
              <w:t>10</w:t>
            </w:r>
          </w:p>
        </w:tc>
        <w:tc>
          <w:tcPr>
            <w:tcW w:w="3512" w:type="dxa"/>
          </w:tcPr>
          <w:p w:rsidR="00F927CE" w:rsidRPr="00005668" w:rsidRDefault="00F927CE" w:rsidP="0000566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186" w:type="dxa"/>
          </w:tcPr>
          <w:p w:rsidR="00F927CE" w:rsidRPr="00005668" w:rsidRDefault="00F927CE" w:rsidP="0000566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178" w:type="dxa"/>
          </w:tcPr>
          <w:p w:rsidR="00F927CE" w:rsidRPr="00005668" w:rsidRDefault="00F927CE" w:rsidP="0000566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178" w:type="dxa"/>
          </w:tcPr>
          <w:p w:rsidR="00F927CE" w:rsidRPr="00005668" w:rsidRDefault="00F927CE" w:rsidP="0000566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F927CE" w:rsidRDefault="00F927CE" w:rsidP="007A112F">
      <w:pPr>
        <w:jc w:val="center"/>
        <w:rPr>
          <w:rFonts w:ascii="Times New Roman" w:hAnsi="Times New Roman"/>
          <w:sz w:val="32"/>
          <w:szCs w:val="32"/>
        </w:rPr>
      </w:pPr>
    </w:p>
    <w:p w:rsidR="00F927CE" w:rsidRDefault="00F927CE" w:rsidP="00AE50D5">
      <w:pPr>
        <w:rPr>
          <w:rFonts w:ascii="Times New Roman" w:hAnsi="Times New Roman"/>
          <w:sz w:val="32"/>
          <w:szCs w:val="32"/>
        </w:rPr>
      </w:pPr>
    </w:p>
    <w:p w:rsidR="00F927CE" w:rsidRDefault="00F927CE" w:rsidP="00E85DE3">
      <w:pPr>
        <w:jc w:val="center"/>
        <w:rPr>
          <w:rFonts w:ascii="Times New Roman" w:hAnsi="Times New Roman"/>
          <w:sz w:val="32"/>
          <w:szCs w:val="32"/>
        </w:rPr>
      </w:pPr>
    </w:p>
    <w:p w:rsidR="00F927CE" w:rsidRDefault="00F927CE" w:rsidP="00E85DE3">
      <w:pPr>
        <w:jc w:val="center"/>
        <w:rPr>
          <w:rFonts w:ascii="Times New Roman" w:hAnsi="Times New Roman"/>
          <w:sz w:val="32"/>
          <w:szCs w:val="32"/>
        </w:rPr>
      </w:pPr>
    </w:p>
    <w:p w:rsidR="00F927CE" w:rsidRDefault="00F927CE" w:rsidP="00E85DE3">
      <w:pPr>
        <w:jc w:val="center"/>
        <w:rPr>
          <w:rFonts w:ascii="Times New Roman" w:hAnsi="Times New Roman"/>
          <w:sz w:val="32"/>
          <w:szCs w:val="32"/>
        </w:rPr>
      </w:pPr>
    </w:p>
    <w:p w:rsidR="00F927CE" w:rsidRDefault="00F927CE" w:rsidP="009F6858">
      <w:pPr>
        <w:rPr>
          <w:rFonts w:ascii="Times New Roman" w:hAnsi="Times New Roman"/>
          <w:sz w:val="32"/>
          <w:szCs w:val="32"/>
        </w:rPr>
      </w:pPr>
    </w:p>
    <w:p w:rsidR="00F927CE" w:rsidRDefault="00F927CE" w:rsidP="00E85DE3">
      <w:pPr>
        <w:jc w:val="center"/>
        <w:rPr>
          <w:rFonts w:ascii="Times New Roman" w:hAnsi="Times New Roman"/>
          <w:b/>
          <w:sz w:val="32"/>
          <w:szCs w:val="32"/>
        </w:rPr>
      </w:pPr>
      <w:r w:rsidRPr="00E85DE3">
        <w:rPr>
          <w:rFonts w:ascii="Times New Roman" w:hAnsi="Times New Roman"/>
          <w:b/>
          <w:sz w:val="32"/>
          <w:szCs w:val="32"/>
        </w:rPr>
        <w:t>Взаимодействие с родителями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5"/>
        <w:gridCol w:w="2986"/>
        <w:gridCol w:w="1866"/>
        <w:gridCol w:w="2295"/>
        <w:gridCol w:w="2207"/>
      </w:tblGrid>
      <w:tr w:rsidR="00F927CE" w:rsidRPr="00005668" w:rsidTr="00005668">
        <w:tc>
          <w:tcPr>
            <w:tcW w:w="495" w:type="dxa"/>
          </w:tcPr>
          <w:p w:rsidR="00F927CE" w:rsidRPr="00005668" w:rsidRDefault="00F927CE" w:rsidP="000056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986" w:type="dxa"/>
          </w:tcPr>
          <w:p w:rsidR="00F927CE" w:rsidRPr="00005668" w:rsidRDefault="00F927CE" w:rsidP="0000566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05668">
              <w:rPr>
                <w:rFonts w:ascii="Times New Roman" w:hAnsi="Times New Roman"/>
                <w:sz w:val="32"/>
                <w:szCs w:val="32"/>
              </w:rPr>
              <w:t xml:space="preserve">Мероприятие </w:t>
            </w:r>
          </w:p>
        </w:tc>
        <w:tc>
          <w:tcPr>
            <w:tcW w:w="1866" w:type="dxa"/>
          </w:tcPr>
          <w:p w:rsidR="00F927CE" w:rsidRPr="00005668" w:rsidRDefault="00F927CE" w:rsidP="0000566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05668">
              <w:rPr>
                <w:rFonts w:ascii="Times New Roman" w:hAnsi="Times New Roman"/>
                <w:sz w:val="32"/>
                <w:szCs w:val="32"/>
              </w:rPr>
              <w:t>Сроки проведения</w:t>
            </w:r>
          </w:p>
        </w:tc>
        <w:tc>
          <w:tcPr>
            <w:tcW w:w="2295" w:type="dxa"/>
          </w:tcPr>
          <w:p w:rsidR="00F927CE" w:rsidRPr="00005668" w:rsidRDefault="00F927CE" w:rsidP="0000566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05668">
              <w:rPr>
                <w:rFonts w:ascii="Times New Roman" w:hAnsi="Times New Roman"/>
                <w:sz w:val="32"/>
                <w:szCs w:val="32"/>
              </w:rPr>
              <w:t>Ответственные</w:t>
            </w:r>
          </w:p>
        </w:tc>
        <w:tc>
          <w:tcPr>
            <w:tcW w:w="1664" w:type="dxa"/>
          </w:tcPr>
          <w:p w:rsidR="00F927CE" w:rsidRPr="00005668" w:rsidRDefault="00F927CE" w:rsidP="0000566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05668">
              <w:rPr>
                <w:rFonts w:ascii="Times New Roman" w:hAnsi="Times New Roman"/>
                <w:sz w:val="32"/>
                <w:szCs w:val="32"/>
              </w:rPr>
              <w:t xml:space="preserve">Результат </w:t>
            </w:r>
          </w:p>
        </w:tc>
      </w:tr>
      <w:tr w:rsidR="00F927CE" w:rsidRPr="00005668" w:rsidTr="00005668">
        <w:trPr>
          <w:trHeight w:val="759"/>
        </w:trPr>
        <w:tc>
          <w:tcPr>
            <w:tcW w:w="495" w:type="dxa"/>
          </w:tcPr>
          <w:p w:rsidR="00F927CE" w:rsidRPr="00005668" w:rsidRDefault="00F927CE" w:rsidP="0000566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05668">
              <w:rPr>
                <w:rFonts w:ascii="Times New Roman" w:hAnsi="Times New Roman"/>
                <w:sz w:val="32"/>
                <w:szCs w:val="32"/>
              </w:rPr>
              <w:t>1.</w:t>
            </w:r>
          </w:p>
        </w:tc>
        <w:tc>
          <w:tcPr>
            <w:tcW w:w="2986" w:type="dxa"/>
          </w:tcPr>
          <w:p w:rsidR="00F927CE" w:rsidRPr="00005668" w:rsidRDefault="00F927CE" w:rsidP="0000566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005668">
              <w:rPr>
                <w:rFonts w:ascii="Times New Roman" w:hAnsi="Times New Roman"/>
                <w:sz w:val="32"/>
                <w:szCs w:val="32"/>
              </w:rPr>
              <w:t>Выставка новогодней игрушки, поделки: «Новогодняя ярмарка»</w:t>
            </w:r>
          </w:p>
        </w:tc>
        <w:tc>
          <w:tcPr>
            <w:tcW w:w="1866" w:type="dxa"/>
          </w:tcPr>
          <w:p w:rsidR="00F927CE" w:rsidRPr="00005668" w:rsidRDefault="00F927CE" w:rsidP="0000566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05668">
              <w:rPr>
                <w:rFonts w:ascii="Times New Roman" w:hAnsi="Times New Roman"/>
                <w:sz w:val="32"/>
                <w:szCs w:val="32"/>
              </w:rPr>
              <w:t>14.12.2020-30.12.2020</w:t>
            </w:r>
          </w:p>
        </w:tc>
        <w:tc>
          <w:tcPr>
            <w:tcW w:w="2295" w:type="dxa"/>
          </w:tcPr>
          <w:p w:rsidR="00F927CE" w:rsidRPr="00005668" w:rsidRDefault="00F927CE" w:rsidP="0000566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005668">
              <w:rPr>
                <w:rFonts w:ascii="Times New Roman" w:hAnsi="Times New Roman"/>
                <w:sz w:val="32"/>
                <w:szCs w:val="32"/>
              </w:rPr>
              <w:t>Вавилина В.В воспитатель Путина  О.Г. воспитатель</w:t>
            </w:r>
          </w:p>
        </w:tc>
        <w:tc>
          <w:tcPr>
            <w:tcW w:w="1664" w:type="dxa"/>
          </w:tcPr>
          <w:p w:rsidR="00F927CE" w:rsidRPr="00005668" w:rsidRDefault="00F927CE" w:rsidP="0000566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005668">
              <w:rPr>
                <w:rFonts w:ascii="Times New Roman" w:hAnsi="Times New Roman"/>
                <w:sz w:val="32"/>
                <w:szCs w:val="32"/>
              </w:rPr>
              <w:t xml:space="preserve">Совместное участие в выставке детско-родительского творчества </w:t>
            </w:r>
          </w:p>
        </w:tc>
      </w:tr>
      <w:tr w:rsidR="00F927CE" w:rsidRPr="00005668" w:rsidTr="00005668">
        <w:trPr>
          <w:trHeight w:val="699"/>
        </w:trPr>
        <w:tc>
          <w:tcPr>
            <w:tcW w:w="495" w:type="dxa"/>
          </w:tcPr>
          <w:p w:rsidR="00F927CE" w:rsidRPr="00005668" w:rsidRDefault="00F927CE" w:rsidP="0000566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05668"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  <w:tc>
          <w:tcPr>
            <w:tcW w:w="2986" w:type="dxa"/>
          </w:tcPr>
          <w:p w:rsidR="00F927CE" w:rsidRPr="00005668" w:rsidRDefault="00F927CE" w:rsidP="0000566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005668">
              <w:rPr>
                <w:rFonts w:ascii="Times New Roman" w:hAnsi="Times New Roman"/>
                <w:sz w:val="32"/>
                <w:szCs w:val="32"/>
              </w:rPr>
              <w:t>Оказание помощи в оформлении группы</w:t>
            </w:r>
          </w:p>
        </w:tc>
        <w:tc>
          <w:tcPr>
            <w:tcW w:w="1866" w:type="dxa"/>
          </w:tcPr>
          <w:p w:rsidR="00F927CE" w:rsidRPr="00005668" w:rsidRDefault="00F927CE" w:rsidP="0000566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05668">
              <w:rPr>
                <w:rFonts w:ascii="Times New Roman" w:hAnsi="Times New Roman"/>
                <w:sz w:val="32"/>
                <w:szCs w:val="32"/>
              </w:rPr>
              <w:t>17.12.2020-21.12.2020</w:t>
            </w:r>
          </w:p>
        </w:tc>
        <w:tc>
          <w:tcPr>
            <w:tcW w:w="2295" w:type="dxa"/>
          </w:tcPr>
          <w:p w:rsidR="00F927CE" w:rsidRPr="00005668" w:rsidRDefault="00F927CE" w:rsidP="0000566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664" w:type="dxa"/>
          </w:tcPr>
          <w:p w:rsidR="00F927CE" w:rsidRPr="00005668" w:rsidRDefault="00F927CE" w:rsidP="0000566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05668">
              <w:rPr>
                <w:rFonts w:ascii="Times New Roman" w:hAnsi="Times New Roman"/>
                <w:sz w:val="32"/>
                <w:szCs w:val="32"/>
              </w:rPr>
              <w:t>Совместное участие воспитатели и родители</w:t>
            </w:r>
          </w:p>
        </w:tc>
      </w:tr>
      <w:tr w:rsidR="00F927CE" w:rsidRPr="00005668" w:rsidTr="00005668">
        <w:trPr>
          <w:trHeight w:val="554"/>
        </w:trPr>
        <w:tc>
          <w:tcPr>
            <w:tcW w:w="495" w:type="dxa"/>
          </w:tcPr>
          <w:p w:rsidR="00F927CE" w:rsidRPr="00005668" w:rsidRDefault="00F927CE" w:rsidP="0000566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05668">
              <w:rPr>
                <w:rFonts w:ascii="Times New Roman" w:hAnsi="Times New Roman"/>
                <w:sz w:val="32"/>
                <w:szCs w:val="32"/>
              </w:rPr>
              <w:t>3</w:t>
            </w:r>
          </w:p>
        </w:tc>
        <w:tc>
          <w:tcPr>
            <w:tcW w:w="2986" w:type="dxa"/>
          </w:tcPr>
          <w:p w:rsidR="00F927CE" w:rsidRPr="00005668" w:rsidRDefault="00F927CE" w:rsidP="0000566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005668">
              <w:rPr>
                <w:rFonts w:ascii="Times New Roman" w:hAnsi="Times New Roman"/>
                <w:sz w:val="32"/>
                <w:szCs w:val="32"/>
              </w:rPr>
              <w:t>Консультация для родителей: Новогодние игрушки своими руками.</w:t>
            </w:r>
          </w:p>
          <w:p w:rsidR="00F927CE" w:rsidRPr="00005668" w:rsidRDefault="00F927CE" w:rsidP="0000566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005668">
              <w:rPr>
                <w:rFonts w:ascii="Times New Roman" w:hAnsi="Times New Roman"/>
                <w:sz w:val="32"/>
                <w:szCs w:val="32"/>
              </w:rPr>
              <w:t>Чтобы праздник не обернулся бедой</w:t>
            </w:r>
          </w:p>
          <w:p w:rsidR="00F927CE" w:rsidRPr="00005668" w:rsidRDefault="00F927CE" w:rsidP="0000566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005668">
              <w:rPr>
                <w:rFonts w:ascii="Times New Roman" w:hAnsi="Times New Roman"/>
                <w:sz w:val="32"/>
                <w:szCs w:val="32"/>
              </w:rPr>
              <w:t>Игры для морозных дней</w:t>
            </w:r>
          </w:p>
        </w:tc>
        <w:tc>
          <w:tcPr>
            <w:tcW w:w="1866" w:type="dxa"/>
          </w:tcPr>
          <w:p w:rsidR="00F927CE" w:rsidRPr="00005668" w:rsidRDefault="00F927CE" w:rsidP="0000566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295" w:type="dxa"/>
          </w:tcPr>
          <w:p w:rsidR="00F927CE" w:rsidRPr="00005668" w:rsidRDefault="00F927CE" w:rsidP="0000566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05668">
              <w:rPr>
                <w:rFonts w:ascii="Times New Roman" w:hAnsi="Times New Roman"/>
                <w:sz w:val="32"/>
                <w:szCs w:val="32"/>
              </w:rPr>
              <w:t>Вавилина В.В воспитатель Путина О.Г. воспитатель</w:t>
            </w:r>
          </w:p>
        </w:tc>
        <w:tc>
          <w:tcPr>
            <w:tcW w:w="1664" w:type="dxa"/>
          </w:tcPr>
          <w:p w:rsidR="00F927CE" w:rsidRPr="00005668" w:rsidRDefault="00F927CE" w:rsidP="0000566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F927CE" w:rsidRPr="00005668" w:rsidTr="00005668">
        <w:trPr>
          <w:trHeight w:val="419"/>
        </w:trPr>
        <w:tc>
          <w:tcPr>
            <w:tcW w:w="495" w:type="dxa"/>
          </w:tcPr>
          <w:p w:rsidR="00F927CE" w:rsidRPr="00005668" w:rsidRDefault="00F927CE" w:rsidP="0000566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05668">
              <w:rPr>
                <w:rFonts w:ascii="Times New Roman" w:hAnsi="Times New Roman"/>
                <w:sz w:val="32"/>
                <w:szCs w:val="32"/>
              </w:rPr>
              <w:t>4</w:t>
            </w:r>
          </w:p>
        </w:tc>
        <w:tc>
          <w:tcPr>
            <w:tcW w:w="2986" w:type="dxa"/>
          </w:tcPr>
          <w:p w:rsidR="00F927CE" w:rsidRPr="00005668" w:rsidRDefault="00F927CE" w:rsidP="0000566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005668">
              <w:rPr>
                <w:rFonts w:ascii="Times New Roman" w:hAnsi="Times New Roman"/>
                <w:sz w:val="32"/>
                <w:szCs w:val="32"/>
              </w:rPr>
              <w:t xml:space="preserve"> Инструктаж:</w:t>
            </w:r>
          </w:p>
          <w:p w:rsidR="00F927CE" w:rsidRPr="00005668" w:rsidRDefault="00F927CE" w:rsidP="0000566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005668">
              <w:rPr>
                <w:rFonts w:ascii="Times New Roman" w:hAnsi="Times New Roman"/>
                <w:sz w:val="32"/>
                <w:szCs w:val="32"/>
              </w:rPr>
              <w:t>По правилам пожарной безопасности во время праздников.</w:t>
            </w:r>
          </w:p>
          <w:p w:rsidR="00F927CE" w:rsidRPr="00005668" w:rsidRDefault="00F927CE" w:rsidP="0000566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005668">
              <w:rPr>
                <w:rFonts w:ascii="Times New Roman" w:hAnsi="Times New Roman"/>
                <w:sz w:val="32"/>
                <w:szCs w:val="32"/>
              </w:rPr>
              <w:t>Инструктаж по ПДД</w:t>
            </w:r>
          </w:p>
        </w:tc>
        <w:tc>
          <w:tcPr>
            <w:tcW w:w="1866" w:type="dxa"/>
          </w:tcPr>
          <w:p w:rsidR="00F927CE" w:rsidRPr="00005668" w:rsidRDefault="00F927CE" w:rsidP="0000566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05668">
              <w:rPr>
                <w:rFonts w:ascii="Times New Roman" w:hAnsi="Times New Roman"/>
                <w:sz w:val="32"/>
                <w:szCs w:val="32"/>
              </w:rPr>
              <w:t>21.12.2020-22.12.2020</w:t>
            </w:r>
          </w:p>
          <w:p w:rsidR="00F927CE" w:rsidRPr="00005668" w:rsidRDefault="00F927CE" w:rsidP="0000566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F927CE" w:rsidRPr="00005668" w:rsidRDefault="00F927CE" w:rsidP="0000566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F927CE" w:rsidRPr="00005668" w:rsidRDefault="00F927CE" w:rsidP="0000566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F927CE" w:rsidRPr="00005668" w:rsidRDefault="00F927CE" w:rsidP="0000566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005668">
              <w:rPr>
                <w:rFonts w:ascii="Times New Roman" w:hAnsi="Times New Roman"/>
                <w:sz w:val="32"/>
                <w:szCs w:val="32"/>
              </w:rPr>
              <w:t>23.12.2020-24.12.2020</w:t>
            </w:r>
          </w:p>
          <w:p w:rsidR="00F927CE" w:rsidRPr="00005668" w:rsidRDefault="00F927CE" w:rsidP="0000566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295" w:type="dxa"/>
          </w:tcPr>
          <w:p w:rsidR="00F927CE" w:rsidRPr="00005668" w:rsidRDefault="00F927CE" w:rsidP="0000566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05668">
              <w:rPr>
                <w:rFonts w:ascii="Times New Roman" w:hAnsi="Times New Roman"/>
                <w:sz w:val="32"/>
                <w:szCs w:val="32"/>
              </w:rPr>
              <w:t>Вавилина В.В воспитатель Путина О.Г. воспитатель</w:t>
            </w:r>
          </w:p>
        </w:tc>
        <w:tc>
          <w:tcPr>
            <w:tcW w:w="1664" w:type="dxa"/>
          </w:tcPr>
          <w:p w:rsidR="00F927CE" w:rsidRPr="00005668" w:rsidRDefault="00F927CE" w:rsidP="0000566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05668">
              <w:rPr>
                <w:rFonts w:ascii="Times New Roman" w:hAnsi="Times New Roman"/>
                <w:sz w:val="32"/>
                <w:szCs w:val="32"/>
              </w:rPr>
              <w:t>Инструктаж под подпись</w:t>
            </w:r>
          </w:p>
        </w:tc>
      </w:tr>
      <w:tr w:rsidR="00F927CE" w:rsidRPr="00005668" w:rsidTr="00005668">
        <w:trPr>
          <w:trHeight w:val="96"/>
        </w:trPr>
        <w:tc>
          <w:tcPr>
            <w:tcW w:w="495" w:type="dxa"/>
          </w:tcPr>
          <w:p w:rsidR="00F927CE" w:rsidRPr="00005668" w:rsidRDefault="00F927CE" w:rsidP="0000566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05668">
              <w:rPr>
                <w:rFonts w:ascii="Times New Roman" w:hAnsi="Times New Roman"/>
                <w:sz w:val="32"/>
                <w:szCs w:val="32"/>
              </w:rPr>
              <w:t>5</w:t>
            </w:r>
          </w:p>
        </w:tc>
        <w:tc>
          <w:tcPr>
            <w:tcW w:w="2986" w:type="dxa"/>
          </w:tcPr>
          <w:p w:rsidR="00F927CE" w:rsidRPr="00005668" w:rsidRDefault="00F927CE" w:rsidP="0000566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005668">
              <w:rPr>
                <w:rFonts w:ascii="Times New Roman" w:hAnsi="Times New Roman"/>
                <w:sz w:val="32"/>
                <w:szCs w:val="32"/>
              </w:rPr>
              <w:t>Оформление информационных стендов  для родителей:</w:t>
            </w:r>
          </w:p>
          <w:p w:rsidR="00F927CE" w:rsidRPr="00005668" w:rsidRDefault="00F927CE" w:rsidP="0000566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005668">
              <w:rPr>
                <w:rFonts w:ascii="Times New Roman" w:hAnsi="Times New Roman"/>
                <w:sz w:val="32"/>
                <w:szCs w:val="32"/>
              </w:rPr>
              <w:t>Безопасность: «Елочка- опасная иголочка» ( профилактика пожарной безопасности, пиротехника).</w:t>
            </w:r>
          </w:p>
          <w:p w:rsidR="00F927CE" w:rsidRPr="00005668" w:rsidRDefault="00F927CE" w:rsidP="0000566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005668">
              <w:rPr>
                <w:rFonts w:ascii="Times New Roman" w:hAnsi="Times New Roman"/>
                <w:sz w:val="32"/>
                <w:szCs w:val="32"/>
              </w:rPr>
              <w:t>Изготовление кормушек и вывешивание их на территории д/с.</w:t>
            </w:r>
          </w:p>
          <w:p w:rsidR="00F927CE" w:rsidRPr="00005668" w:rsidRDefault="00F927CE" w:rsidP="0000566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F927CE" w:rsidRPr="00005668" w:rsidRDefault="00F927CE" w:rsidP="0000566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66" w:type="dxa"/>
          </w:tcPr>
          <w:p w:rsidR="00F927CE" w:rsidRPr="00005668" w:rsidRDefault="00F927CE" w:rsidP="0000566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05668">
              <w:rPr>
                <w:rFonts w:ascii="Times New Roman" w:hAnsi="Times New Roman"/>
                <w:sz w:val="32"/>
                <w:szCs w:val="32"/>
              </w:rPr>
              <w:t>23.12.2020</w:t>
            </w:r>
          </w:p>
        </w:tc>
        <w:tc>
          <w:tcPr>
            <w:tcW w:w="2295" w:type="dxa"/>
          </w:tcPr>
          <w:p w:rsidR="00F927CE" w:rsidRPr="00005668" w:rsidRDefault="00F927CE" w:rsidP="0000566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05668">
              <w:rPr>
                <w:rFonts w:ascii="Times New Roman" w:hAnsi="Times New Roman"/>
                <w:sz w:val="32"/>
                <w:szCs w:val="32"/>
              </w:rPr>
              <w:t>Вавилина В.. воспитатель Путина О.Г. воспитатель</w:t>
            </w:r>
          </w:p>
        </w:tc>
        <w:tc>
          <w:tcPr>
            <w:tcW w:w="1664" w:type="dxa"/>
          </w:tcPr>
          <w:p w:rsidR="00F927CE" w:rsidRPr="00005668" w:rsidRDefault="00F927CE" w:rsidP="0000566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F927CE" w:rsidRPr="00005668" w:rsidTr="00005668">
        <w:trPr>
          <w:trHeight w:val="96"/>
        </w:trPr>
        <w:tc>
          <w:tcPr>
            <w:tcW w:w="495" w:type="dxa"/>
          </w:tcPr>
          <w:p w:rsidR="00F927CE" w:rsidRPr="00005668" w:rsidRDefault="00F927CE" w:rsidP="0000566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05668">
              <w:rPr>
                <w:rFonts w:ascii="Times New Roman" w:hAnsi="Times New Roman"/>
                <w:sz w:val="32"/>
                <w:szCs w:val="32"/>
              </w:rPr>
              <w:t>6</w:t>
            </w:r>
          </w:p>
        </w:tc>
        <w:tc>
          <w:tcPr>
            <w:tcW w:w="2986" w:type="dxa"/>
          </w:tcPr>
          <w:p w:rsidR="00F927CE" w:rsidRPr="00005668" w:rsidRDefault="00F927CE" w:rsidP="0000566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005668">
              <w:rPr>
                <w:rFonts w:ascii="Times New Roman" w:hAnsi="Times New Roman"/>
                <w:sz w:val="32"/>
                <w:szCs w:val="32"/>
              </w:rPr>
              <w:t>Выдача буклетов, памяток:</w:t>
            </w:r>
          </w:p>
          <w:p w:rsidR="00F927CE" w:rsidRPr="00005668" w:rsidRDefault="00F927CE" w:rsidP="0000566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005668">
              <w:rPr>
                <w:rFonts w:ascii="Times New Roman" w:hAnsi="Times New Roman"/>
                <w:sz w:val="32"/>
                <w:szCs w:val="32"/>
              </w:rPr>
              <w:t xml:space="preserve"> Детская безопасность в период зимних каникул                       Меры пожарной безопасности при украшении елки   </w:t>
            </w:r>
          </w:p>
        </w:tc>
        <w:tc>
          <w:tcPr>
            <w:tcW w:w="1866" w:type="dxa"/>
          </w:tcPr>
          <w:p w:rsidR="00F927CE" w:rsidRPr="00005668" w:rsidRDefault="00F927CE" w:rsidP="0000566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05668">
              <w:rPr>
                <w:rFonts w:ascii="Times New Roman" w:hAnsi="Times New Roman"/>
                <w:sz w:val="32"/>
                <w:szCs w:val="32"/>
              </w:rPr>
              <w:t>21.12.2020 -22.12.2020</w:t>
            </w:r>
          </w:p>
        </w:tc>
        <w:tc>
          <w:tcPr>
            <w:tcW w:w="2295" w:type="dxa"/>
          </w:tcPr>
          <w:p w:rsidR="00F927CE" w:rsidRPr="00005668" w:rsidRDefault="00F927CE" w:rsidP="0000566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05668">
              <w:rPr>
                <w:rFonts w:ascii="Times New Roman" w:hAnsi="Times New Roman"/>
                <w:sz w:val="32"/>
                <w:szCs w:val="32"/>
              </w:rPr>
              <w:t>Вавилина В.В. воспитатель Путина О.Г. воспитатель</w:t>
            </w:r>
          </w:p>
        </w:tc>
        <w:tc>
          <w:tcPr>
            <w:tcW w:w="1664" w:type="dxa"/>
          </w:tcPr>
          <w:p w:rsidR="00F927CE" w:rsidRPr="00005668" w:rsidRDefault="00F927CE" w:rsidP="0000566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05668">
              <w:rPr>
                <w:rFonts w:ascii="Times New Roman" w:hAnsi="Times New Roman"/>
                <w:sz w:val="32"/>
                <w:szCs w:val="32"/>
              </w:rPr>
              <w:t>Памятки, буклеты</w:t>
            </w:r>
          </w:p>
        </w:tc>
      </w:tr>
      <w:tr w:rsidR="00F927CE" w:rsidRPr="00005668" w:rsidTr="00005668">
        <w:trPr>
          <w:trHeight w:val="96"/>
        </w:trPr>
        <w:tc>
          <w:tcPr>
            <w:tcW w:w="495" w:type="dxa"/>
          </w:tcPr>
          <w:p w:rsidR="00F927CE" w:rsidRPr="00005668" w:rsidRDefault="00F927CE" w:rsidP="000056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986" w:type="dxa"/>
          </w:tcPr>
          <w:p w:rsidR="00F927CE" w:rsidRPr="00005668" w:rsidRDefault="00F927CE" w:rsidP="00235A6A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866" w:type="dxa"/>
          </w:tcPr>
          <w:p w:rsidR="00F927CE" w:rsidRPr="00005668" w:rsidRDefault="00F927CE" w:rsidP="000056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295" w:type="dxa"/>
          </w:tcPr>
          <w:p w:rsidR="00F927CE" w:rsidRPr="00196970" w:rsidRDefault="00F927CE" w:rsidP="0000566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664" w:type="dxa"/>
          </w:tcPr>
          <w:p w:rsidR="00F927CE" w:rsidRPr="00005668" w:rsidRDefault="00F927CE" w:rsidP="000056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</w:tbl>
    <w:p w:rsidR="00F927CE" w:rsidRPr="00E85DE3" w:rsidRDefault="00F927CE" w:rsidP="00E85DE3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=</w:t>
      </w:r>
    </w:p>
    <w:sectPr w:rsidR="00F927CE" w:rsidRPr="00E85DE3" w:rsidSect="00AE50D5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0EBC"/>
    <w:rsid w:val="00005668"/>
    <w:rsid w:val="00061A1A"/>
    <w:rsid w:val="000B6C76"/>
    <w:rsid w:val="00124ABA"/>
    <w:rsid w:val="00196970"/>
    <w:rsid w:val="001B0EBC"/>
    <w:rsid w:val="001E7EB6"/>
    <w:rsid w:val="001F5BF6"/>
    <w:rsid w:val="00235A6A"/>
    <w:rsid w:val="00254D9B"/>
    <w:rsid w:val="002C33D0"/>
    <w:rsid w:val="002F2F73"/>
    <w:rsid w:val="003C018E"/>
    <w:rsid w:val="003F35EB"/>
    <w:rsid w:val="00421AE8"/>
    <w:rsid w:val="00425DCA"/>
    <w:rsid w:val="00426263"/>
    <w:rsid w:val="00455140"/>
    <w:rsid w:val="00462B79"/>
    <w:rsid w:val="004C210D"/>
    <w:rsid w:val="0058202D"/>
    <w:rsid w:val="005A1095"/>
    <w:rsid w:val="006F442C"/>
    <w:rsid w:val="007A112F"/>
    <w:rsid w:val="007D78BB"/>
    <w:rsid w:val="0087291A"/>
    <w:rsid w:val="008838F7"/>
    <w:rsid w:val="008955CB"/>
    <w:rsid w:val="00940A42"/>
    <w:rsid w:val="009F6858"/>
    <w:rsid w:val="00A22D06"/>
    <w:rsid w:val="00AD6626"/>
    <w:rsid w:val="00AE50D5"/>
    <w:rsid w:val="00B00BF8"/>
    <w:rsid w:val="00B5364A"/>
    <w:rsid w:val="00BE722A"/>
    <w:rsid w:val="00BF00B2"/>
    <w:rsid w:val="00C511AD"/>
    <w:rsid w:val="00D65D63"/>
    <w:rsid w:val="00D65FB6"/>
    <w:rsid w:val="00D84268"/>
    <w:rsid w:val="00E40659"/>
    <w:rsid w:val="00E85DE3"/>
    <w:rsid w:val="00EC77E9"/>
    <w:rsid w:val="00F92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5E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85DE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324</TotalTime>
  <Pages>7</Pages>
  <Words>747</Words>
  <Characters>4264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oksana</cp:lastModifiedBy>
  <cp:revision>14</cp:revision>
  <dcterms:created xsi:type="dcterms:W3CDTF">2020-12-15T18:23:00Z</dcterms:created>
  <dcterms:modified xsi:type="dcterms:W3CDTF">2020-12-24T07:26:00Z</dcterms:modified>
</cp:coreProperties>
</file>