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B9" w:rsidRDefault="00BB5BB9" w:rsidP="00612491">
      <w:pPr>
        <w:rPr>
          <w:bCs/>
          <w:sz w:val="28"/>
          <w:szCs w:val="28"/>
        </w:rPr>
      </w:pPr>
    </w:p>
    <w:p w:rsidR="00BB5BB9" w:rsidRDefault="00BB5BB9" w:rsidP="00F50CD4">
      <w:pPr>
        <w:jc w:val="center"/>
        <w:rPr>
          <w:b/>
        </w:rPr>
      </w:pPr>
    </w:p>
    <w:p w:rsidR="00BB5BB9" w:rsidRDefault="00BB5BB9" w:rsidP="00F50CD4">
      <w:pPr>
        <w:jc w:val="center"/>
        <w:rPr>
          <w:b/>
        </w:rPr>
      </w:pPr>
      <w:r>
        <w:rPr>
          <w:b/>
        </w:rPr>
        <w:t>Муниципальное автономное дошкольное образовательное учреждение</w:t>
      </w:r>
    </w:p>
    <w:p w:rsidR="00BB5BB9" w:rsidRDefault="00BB5BB9" w:rsidP="00F50CD4">
      <w:pPr>
        <w:jc w:val="center"/>
        <w:rPr>
          <w:b/>
        </w:rPr>
      </w:pPr>
      <w:r>
        <w:rPr>
          <w:b/>
        </w:rPr>
        <w:t>«Детский сад «Радуга»</w:t>
      </w:r>
    </w:p>
    <w:p w:rsidR="00BB5BB9" w:rsidRDefault="00BB5BB9" w:rsidP="00F50CD4">
      <w:pPr>
        <w:jc w:val="center"/>
        <w:rPr>
          <w:b/>
        </w:rPr>
      </w:pPr>
      <w:r>
        <w:rPr>
          <w:b/>
        </w:rPr>
        <w:t>(МАДОУ «Детский сад «Радуга»)</w:t>
      </w:r>
    </w:p>
    <w:p w:rsidR="00BB5BB9" w:rsidRPr="00274A0D" w:rsidRDefault="00BB5BB9" w:rsidP="00F50CD4">
      <w:pPr>
        <w:jc w:val="center"/>
        <w:rPr>
          <w:b/>
        </w:rPr>
      </w:pPr>
      <w:r w:rsidRPr="00274A0D">
        <w:rPr>
          <w:b/>
        </w:rPr>
        <w:t>_____________________________________________________________________________________</w:t>
      </w:r>
    </w:p>
    <w:p w:rsidR="00BB5BB9" w:rsidRPr="00274A0D" w:rsidRDefault="00BB5BB9" w:rsidP="00F50CD4">
      <w:pPr>
        <w:rPr>
          <w:b/>
        </w:rPr>
      </w:pPr>
    </w:p>
    <w:p w:rsidR="00BB5BB9" w:rsidRPr="00274A0D" w:rsidRDefault="00BB5BB9" w:rsidP="00F50CD4">
      <w:pPr>
        <w:rPr>
          <w:b/>
        </w:rPr>
      </w:pPr>
      <w:r w:rsidRPr="00274A0D">
        <w:rPr>
          <w:b/>
        </w:rPr>
        <w:t>ПРИНЯТО:</w:t>
      </w:r>
    </w:p>
    <w:p w:rsidR="00BB5BB9" w:rsidRDefault="00BB5BB9" w:rsidP="00F50CD4">
      <w:r w:rsidRPr="00274A0D">
        <w:t>на педагогическом совете</w:t>
      </w:r>
      <w:r w:rsidRPr="00274A0D">
        <w:rPr>
          <w:b/>
        </w:rPr>
        <w:t xml:space="preserve">  </w:t>
      </w:r>
      <w:r w:rsidRPr="00274A0D">
        <w:rPr>
          <w:b/>
        </w:rPr>
        <w:tab/>
      </w:r>
      <w:r w:rsidRPr="00274A0D">
        <w:rPr>
          <w:b/>
        </w:rPr>
        <w:tab/>
      </w:r>
      <w:r w:rsidRPr="00274A0D">
        <w:rPr>
          <w:b/>
        </w:rPr>
        <w:tab/>
        <w:t xml:space="preserve">         </w:t>
      </w:r>
      <w:r>
        <w:rPr>
          <w:b/>
        </w:rPr>
        <w:t xml:space="preserve">                         </w:t>
      </w:r>
      <w:r w:rsidRPr="00274A0D">
        <w:rPr>
          <w:b/>
        </w:rPr>
        <w:t>УТВЕРЖДЕНО</w:t>
      </w:r>
      <w:r>
        <w:t>:</w:t>
      </w:r>
    </w:p>
    <w:p w:rsidR="00BB5BB9" w:rsidRDefault="00BB5BB9" w:rsidP="00F50CD4">
      <w:r w:rsidRPr="004B222D">
        <w:t xml:space="preserve">МАДОУ </w:t>
      </w:r>
      <w:r>
        <w:t xml:space="preserve">  </w:t>
      </w:r>
      <w:r w:rsidRPr="004B222D">
        <w:t>«Детский сад «Радуга»</w:t>
      </w:r>
      <w:r>
        <w:tab/>
      </w:r>
      <w:r>
        <w:tab/>
      </w:r>
      <w:r>
        <w:tab/>
      </w:r>
      <w:r>
        <w:tab/>
        <w:t xml:space="preserve">          Заведующий МАДОУ  </w:t>
      </w:r>
    </w:p>
    <w:p w:rsidR="00BB5BB9" w:rsidRDefault="00BB5BB9" w:rsidP="00F50CD4">
      <w:pPr>
        <w:tabs>
          <w:tab w:val="center" w:pos="7226"/>
          <w:tab w:val="left" w:pos="8865"/>
        </w:tabs>
      </w:pPr>
      <w:r w:rsidRPr="004B222D">
        <w:t>Проток</w:t>
      </w:r>
      <w:r>
        <w:t>ол №_____                                                                         «Детский сад «Радуга»</w:t>
      </w:r>
    </w:p>
    <w:p w:rsidR="00BB5BB9" w:rsidRPr="004B222D" w:rsidRDefault="00BB5BB9" w:rsidP="00F50CD4">
      <w:pPr>
        <w:tabs>
          <w:tab w:val="center" w:pos="7226"/>
          <w:tab w:val="left" w:pos="8865"/>
        </w:tabs>
      </w:pPr>
      <w:r>
        <w:t>от «___»_______________</w:t>
      </w:r>
      <w:r w:rsidRPr="004B222D">
        <w:t>20__г.</w:t>
      </w:r>
      <w:r>
        <w:t xml:space="preserve">                                                  ________________Н.В.Бурдина</w:t>
      </w:r>
    </w:p>
    <w:p w:rsidR="00BB5BB9" w:rsidRDefault="00BB5BB9" w:rsidP="00F50CD4">
      <w:r>
        <w:t xml:space="preserve">   </w:t>
      </w:r>
      <w:r>
        <w:tab/>
      </w:r>
      <w:r>
        <w:tab/>
      </w:r>
      <w:r>
        <w:tab/>
      </w:r>
      <w:r>
        <w:tab/>
      </w:r>
      <w:r>
        <w:tab/>
      </w:r>
      <w:r>
        <w:tab/>
      </w:r>
      <w:r>
        <w:tab/>
      </w:r>
      <w:r>
        <w:tab/>
        <w:t xml:space="preserve">          «____»_______________20__г.</w:t>
      </w:r>
    </w:p>
    <w:p w:rsidR="00BB5BB9" w:rsidRDefault="00BB5BB9" w:rsidP="00F50CD4"/>
    <w:p w:rsidR="00BB5BB9" w:rsidRDefault="00BB5BB9" w:rsidP="00F50CD4"/>
    <w:p w:rsidR="00BB5BB9" w:rsidRDefault="00BB5BB9" w:rsidP="00F50CD4">
      <w:pPr>
        <w:rPr>
          <w:b/>
        </w:rPr>
      </w:pPr>
      <w:r>
        <w:rPr>
          <w:b/>
        </w:rPr>
        <w:t>СОГЛАСОВАНО:</w:t>
      </w:r>
    </w:p>
    <w:p w:rsidR="00BB5BB9" w:rsidRDefault="00BB5BB9" w:rsidP="00F50CD4">
      <w:r>
        <w:t>председатель профсоюзной организации</w:t>
      </w:r>
    </w:p>
    <w:p w:rsidR="00BB5BB9" w:rsidRDefault="00BB5BB9" w:rsidP="00F50CD4">
      <w:r>
        <w:t>МАДОУ «Детский сад «Радуга»</w:t>
      </w:r>
    </w:p>
    <w:p w:rsidR="00BB5BB9" w:rsidRDefault="00BB5BB9" w:rsidP="00F50CD4">
      <w:r>
        <w:t>«____»________________20__г.</w:t>
      </w:r>
    </w:p>
    <w:p w:rsidR="00BB5BB9" w:rsidRDefault="00BB5BB9" w:rsidP="00F50CD4">
      <w:r>
        <w:t>_____________________Е.А.Ершова</w:t>
      </w:r>
    </w:p>
    <w:p w:rsidR="00BB5BB9" w:rsidRDefault="00BB5BB9" w:rsidP="00F50CD4"/>
    <w:p w:rsidR="00BB5BB9" w:rsidRDefault="00BB5BB9" w:rsidP="00F50CD4"/>
    <w:p w:rsidR="00BB5BB9" w:rsidRDefault="00BB5BB9" w:rsidP="00F50CD4"/>
    <w:p w:rsidR="00BB5BB9" w:rsidRDefault="00BB5BB9" w:rsidP="00F50CD4">
      <w:pPr>
        <w:jc w:val="center"/>
        <w:rPr>
          <w:b/>
          <w:sz w:val="32"/>
          <w:szCs w:val="32"/>
        </w:rPr>
      </w:pPr>
      <w:r>
        <w:rPr>
          <w:b/>
          <w:sz w:val="32"/>
          <w:szCs w:val="32"/>
        </w:rPr>
        <w:t>ПОЛОЖЕНИЕ</w:t>
      </w:r>
    </w:p>
    <w:p w:rsidR="00BB5BB9" w:rsidRPr="00F50CD4" w:rsidRDefault="00BB5BB9" w:rsidP="00F50CD4">
      <w:pPr>
        <w:jc w:val="center"/>
        <w:rPr>
          <w:b/>
          <w:sz w:val="32"/>
          <w:szCs w:val="32"/>
        </w:rPr>
      </w:pPr>
      <w:r>
        <w:rPr>
          <w:b/>
          <w:sz w:val="32"/>
          <w:szCs w:val="32"/>
        </w:rPr>
        <w:t>о структуре, наполняемости, правилах размещения информации на официальном сайте в сети «Интернет» муниципального автономного дошкольного образовательного учреждения «Детский сад «Радуга»</w:t>
      </w: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612491">
      <w:pP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
          <w:bCs/>
          <w:sz w:val="28"/>
          <w:szCs w:val="28"/>
        </w:rPr>
      </w:pPr>
    </w:p>
    <w:p w:rsidR="00BB5BB9" w:rsidRDefault="00BB5BB9" w:rsidP="00C23B9E">
      <w:pPr>
        <w:jc w:val="center"/>
        <w:rPr>
          <w:bCs/>
        </w:rPr>
      </w:pPr>
    </w:p>
    <w:p w:rsidR="00BB5BB9" w:rsidRDefault="00BB5BB9" w:rsidP="00C23B9E">
      <w:pPr>
        <w:jc w:val="center"/>
        <w:rPr>
          <w:bCs/>
        </w:rPr>
      </w:pPr>
      <w:r>
        <w:rPr>
          <w:bCs/>
        </w:rPr>
        <w:t>г.Березники</w:t>
      </w:r>
    </w:p>
    <w:p w:rsidR="00BB5BB9" w:rsidRPr="00F50CD4" w:rsidRDefault="00BB5BB9" w:rsidP="00C23B9E">
      <w:pPr>
        <w:jc w:val="center"/>
        <w:rPr>
          <w:bCs/>
        </w:rPr>
      </w:pPr>
      <w:smartTag w:uri="urn:schemas-microsoft-com:office:smarttags" w:element="metricconverter">
        <w:smartTagPr>
          <w:attr w:name="ProductID" w:val="2019 г"/>
        </w:smartTagPr>
        <w:r>
          <w:rPr>
            <w:bCs/>
          </w:rPr>
          <w:t>2019 г</w:t>
        </w:r>
      </w:smartTag>
      <w:r>
        <w:rPr>
          <w:bCs/>
        </w:rPr>
        <w:t>.</w:t>
      </w:r>
    </w:p>
    <w:p w:rsidR="00BB5BB9" w:rsidRDefault="00BB5BB9" w:rsidP="00C23B9E">
      <w:pPr>
        <w:jc w:val="center"/>
        <w:rPr>
          <w:b/>
          <w:bCs/>
          <w:sz w:val="28"/>
          <w:szCs w:val="28"/>
        </w:rPr>
      </w:pPr>
    </w:p>
    <w:p w:rsidR="00BB5BB9" w:rsidRPr="00F50CD4" w:rsidRDefault="00BB5BB9" w:rsidP="00C23B9E">
      <w:pPr>
        <w:jc w:val="center"/>
        <w:rPr>
          <w:b/>
          <w:bCs/>
        </w:rPr>
      </w:pPr>
      <w:r w:rsidRPr="00F50CD4">
        <w:rPr>
          <w:b/>
          <w:bCs/>
        </w:rPr>
        <w:t>1. Общие положения.</w:t>
      </w:r>
    </w:p>
    <w:p w:rsidR="00BB5BB9" w:rsidRPr="00F50CD4" w:rsidRDefault="00BB5BB9" w:rsidP="00C23B9E">
      <w:pPr>
        <w:jc w:val="center"/>
      </w:pPr>
    </w:p>
    <w:p w:rsidR="00BB5BB9" w:rsidRPr="00F50CD4" w:rsidRDefault="00BB5BB9" w:rsidP="00D67A69">
      <w:pPr>
        <w:jc w:val="both"/>
      </w:pPr>
      <w:r w:rsidRPr="00F50CD4">
        <w:t xml:space="preserve">1.1. Настоящее  положение </w:t>
      </w:r>
      <w:r w:rsidRPr="00F50CD4">
        <w:rPr>
          <w:bCs/>
        </w:rPr>
        <w:t>о структуре, наполняемости, правилах размещения информации на официальном сайте в сети Интернет</w:t>
      </w:r>
      <w:r w:rsidRPr="00F50CD4">
        <w:t xml:space="preserve"> муниципального </w:t>
      </w:r>
      <w:r>
        <w:t xml:space="preserve">автономного </w:t>
      </w:r>
      <w:r w:rsidRPr="00F50CD4">
        <w:t>дошкольного образовательного учреждения</w:t>
      </w:r>
      <w:r>
        <w:t xml:space="preserve"> «Детский сад «Радуга»</w:t>
      </w:r>
      <w:r w:rsidRPr="00F50CD4">
        <w:t xml:space="preserve">,  (далее –  положение), в соответствии с законодательством Российской Федерации определяет структуру, порядок, правила размещения и обновления информации на официальном </w:t>
      </w:r>
      <w:r w:rsidRPr="00F50CD4">
        <w:rPr>
          <w:lang w:val="en-US"/>
        </w:rPr>
        <w:t>web</w:t>
      </w:r>
      <w:r w:rsidRPr="00F50CD4">
        <w:t>-сайте в сети Интернет</w:t>
      </w:r>
      <w:r>
        <w:t xml:space="preserve"> (далее - сайт) МАДОУ «Детский сад «Радуга» (далее - МА</w:t>
      </w:r>
      <w:r w:rsidRPr="00F50CD4">
        <w:t>ДОУ).</w:t>
      </w:r>
    </w:p>
    <w:p w:rsidR="00BB5BB9" w:rsidRPr="00F50CD4" w:rsidRDefault="00BB5BB9" w:rsidP="00C23B9E">
      <w:pPr>
        <w:jc w:val="both"/>
      </w:pPr>
      <w:r w:rsidRPr="00F50CD4">
        <w:t xml:space="preserve">1.2. Деятельность </w:t>
      </w:r>
      <w:r>
        <w:t>МА</w:t>
      </w:r>
      <w:r w:rsidRPr="00F50CD4">
        <w:t xml:space="preserve">ДОУ  по ведению сайта  производится на основании следующих нормативных документов: </w:t>
      </w:r>
    </w:p>
    <w:p w:rsidR="00BB5BB9" w:rsidRPr="00F50CD4" w:rsidRDefault="00BB5BB9" w:rsidP="00C23B9E">
      <w:pPr>
        <w:numPr>
          <w:ilvl w:val="0"/>
          <w:numId w:val="1"/>
        </w:numPr>
        <w:tabs>
          <w:tab w:val="clear" w:pos="1440"/>
          <w:tab w:val="num" w:pos="540"/>
        </w:tabs>
        <w:ind w:left="0" w:firstLine="0"/>
        <w:jc w:val="both"/>
      </w:pPr>
      <w:r w:rsidRPr="00F50CD4">
        <w:t xml:space="preserve">Конституция РФ (принята всенародным голосованием 12.12.1993); </w:t>
      </w:r>
    </w:p>
    <w:p w:rsidR="00BB5BB9" w:rsidRPr="00F50CD4" w:rsidRDefault="00BB5BB9" w:rsidP="00C23B9E">
      <w:pPr>
        <w:numPr>
          <w:ilvl w:val="0"/>
          <w:numId w:val="1"/>
        </w:numPr>
        <w:tabs>
          <w:tab w:val="clear" w:pos="1440"/>
          <w:tab w:val="num" w:pos="540"/>
        </w:tabs>
        <w:ind w:left="0" w:firstLine="0"/>
        <w:jc w:val="both"/>
      </w:pPr>
      <w:r w:rsidRPr="00F50CD4">
        <w:t xml:space="preserve">Конвенция о правах ребенка (одобрена Генеральной Ассамблеей ООН 20.11.1989); </w:t>
      </w:r>
    </w:p>
    <w:p w:rsidR="00BB5BB9" w:rsidRPr="00F50CD4" w:rsidRDefault="00BB5BB9" w:rsidP="00C23B9E">
      <w:pPr>
        <w:numPr>
          <w:ilvl w:val="0"/>
          <w:numId w:val="1"/>
        </w:numPr>
        <w:tabs>
          <w:tab w:val="clear" w:pos="1440"/>
          <w:tab w:val="num" w:pos="540"/>
        </w:tabs>
        <w:ind w:left="0" w:firstLine="0"/>
        <w:jc w:val="both"/>
      </w:pPr>
      <w:r w:rsidRPr="00F50CD4">
        <w:t xml:space="preserve">Гражданский кодекс Российской Федерации от 30.11.1994 № 51-ФЗ; </w:t>
      </w:r>
    </w:p>
    <w:p w:rsidR="00BB5BB9" w:rsidRPr="00F50CD4" w:rsidRDefault="00BB5BB9" w:rsidP="00C23B9E">
      <w:pPr>
        <w:numPr>
          <w:ilvl w:val="0"/>
          <w:numId w:val="1"/>
        </w:numPr>
        <w:tabs>
          <w:tab w:val="clear" w:pos="1440"/>
          <w:tab w:val="num" w:pos="540"/>
        </w:tabs>
        <w:ind w:left="0" w:firstLine="0"/>
        <w:jc w:val="both"/>
      </w:pPr>
      <w:r w:rsidRPr="00F50CD4">
        <w:t xml:space="preserve">Закон РФ от 27.12.1991 № 2124-1 "О средствах массовой информации" (в случае регистрации сайта в качестве СМИ); </w:t>
      </w:r>
    </w:p>
    <w:p w:rsidR="00BB5BB9" w:rsidRPr="00F50CD4" w:rsidRDefault="00BB5BB9" w:rsidP="00C23B9E">
      <w:pPr>
        <w:numPr>
          <w:ilvl w:val="0"/>
          <w:numId w:val="1"/>
        </w:numPr>
        <w:tabs>
          <w:tab w:val="clear" w:pos="1440"/>
          <w:tab w:val="num" w:pos="540"/>
        </w:tabs>
        <w:ind w:left="0" w:firstLine="0"/>
        <w:jc w:val="both"/>
      </w:pPr>
      <w:r w:rsidRPr="00F50CD4">
        <w:t>Федеральный закон «Об образовании в Российской Федерации» №273 – ФЗ от 29.12.2013 г.</w:t>
      </w:r>
    </w:p>
    <w:p w:rsidR="00BB5BB9" w:rsidRPr="00F50CD4" w:rsidRDefault="00BB5BB9" w:rsidP="00C23B9E">
      <w:pPr>
        <w:numPr>
          <w:ilvl w:val="0"/>
          <w:numId w:val="1"/>
        </w:numPr>
        <w:tabs>
          <w:tab w:val="clear" w:pos="1440"/>
          <w:tab w:val="num" w:pos="540"/>
        </w:tabs>
        <w:ind w:left="0" w:firstLine="0"/>
        <w:jc w:val="both"/>
      </w:pPr>
      <w:r w:rsidRPr="00F50CD4">
        <w:t xml:space="preserve">Федеральный закон от 10.01.2002 № 1-ФЗ "Об электронной цифровой подписи"; </w:t>
      </w:r>
    </w:p>
    <w:p w:rsidR="00BB5BB9" w:rsidRPr="00F50CD4" w:rsidRDefault="00BB5BB9" w:rsidP="00C23B9E">
      <w:pPr>
        <w:numPr>
          <w:ilvl w:val="0"/>
          <w:numId w:val="1"/>
        </w:numPr>
        <w:tabs>
          <w:tab w:val="clear" w:pos="1440"/>
          <w:tab w:val="num" w:pos="540"/>
        </w:tabs>
        <w:ind w:left="0" w:firstLine="0"/>
        <w:jc w:val="both"/>
      </w:pPr>
      <w:r w:rsidRPr="00F50CD4">
        <w:t xml:space="preserve">Федеральный закон от 13.03.2006 № 38-ФЗ "О рекламе"; </w:t>
      </w:r>
    </w:p>
    <w:p w:rsidR="00BB5BB9" w:rsidRPr="00F50CD4" w:rsidRDefault="00BB5BB9" w:rsidP="00C23B9E">
      <w:pPr>
        <w:numPr>
          <w:ilvl w:val="0"/>
          <w:numId w:val="1"/>
        </w:numPr>
        <w:tabs>
          <w:tab w:val="clear" w:pos="1440"/>
          <w:tab w:val="num" w:pos="540"/>
        </w:tabs>
        <w:ind w:left="0" w:firstLine="0"/>
        <w:jc w:val="both"/>
      </w:pPr>
      <w:r w:rsidRPr="00F50CD4">
        <w:t xml:space="preserve">Федеральный закон от 27.07.2006 № 149-ФЗ "Об информации, информационных технологиях и о защите информации"; </w:t>
      </w:r>
    </w:p>
    <w:p w:rsidR="00BB5BB9" w:rsidRPr="00F50CD4" w:rsidRDefault="00BB5BB9" w:rsidP="00C23B9E">
      <w:pPr>
        <w:numPr>
          <w:ilvl w:val="0"/>
          <w:numId w:val="1"/>
        </w:numPr>
        <w:tabs>
          <w:tab w:val="clear" w:pos="1440"/>
          <w:tab w:val="num" w:pos="540"/>
        </w:tabs>
        <w:ind w:left="0" w:firstLine="0"/>
        <w:jc w:val="both"/>
      </w:pPr>
      <w:r w:rsidRPr="00F50CD4">
        <w:t xml:space="preserve">Указ Президента РФ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w:t>
      </w:r>
    </w:p>
    <w:p w:rsidR="00BB5BB9" w:rsidRPr="00F50CD4" w:rsidRDefault="00BB5BB9" w:rsidP="00C23B9E">
      <w:pPr>
        <w:numPr>
          <w:ilvl w:val="0"/>
          <w:numId w:val="1"/>
        </w:numPr>
        <w:tabs>
          <w:tab w:val="clear" w:pos="1440"/>
          <w:tab w:val="num" w:pos="540"/>
        </w:tabs>
        <w:ind w:left="0" w:firstLine="0"/>
        <w:jc w:val="both"/>
      </w:pPr>
      <w:r w:rsidRPr="00F50CD4">
        <w:t>постановление Правительства РФ от 10.07.2013г. № 582 «Об утверждении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BB5BB9" w:rsidRPr="00F50CD4" w:rsidRDefault="00BB5BB9" w:rsidP="00C23B9E">
      <w:pPr>
        <w:numPr>
          <w:ilvl w:val="0"/>
          <w:numId w:val="1"/>
        </w:numPr>
        <w:tabs>
          <w:tab w:val="clear" w:pos="1440"/>
          <w:tab w:val="num" w:pos="540"/>
        </w:tabs>
        <w:ind w:left="0" w:firstLine="0"/>
        <w:jc w:val="both"/>
      </w:pPr>
      <w:r w:rsidRPr="00F50CD4">
        <w:t>Приказ Министерства образования и науки в Российской Федерации «Об утверждении требований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№785 от 29.05.2014 г.</w:t>
      </w:r>
    </w:p>
    <w:p w:rsidR="00BB5BB9" w:rsidRPr="00F50CD4" w:rsidRDefault="00BB5BB9" w:rsidP="00C23B9E">
      <w:pPr>
        <w:numPr>
          <w:ilvl w:val="0"/>
          <w:numId w:val="1"/>
        </w:numPr>
        <w:tabs>
          <w:tab w:val="clear" w:pos="1440"/>
          <w:tab w:val="num" w:pos="540"/>
        </w:tabs>
        <w:ind w:left="0" w:firstLine="0"/>
        <w:jc w:val="both"/>
      </w:pPr>
      <w:r w:rsidRPr="00F50CD4">
        <w:t>Постановление правительства РФ от 17.05.2017 года №575 «О внесении изменений в пункт 3 Правил размещения на официальном сайте образовательной организации в информационно - телекоммуникационной сети «Интернет» и обновления информации об образовательной организации»</w:t>
      </w:r>
    </w:p>
    <w:p w:rsidR="00BB5BB9" w:rsidRPr="00F50CD4" w:rsidRDefault="00BB5BB9" w:rsidP="00C23B9E">
      <w:pPr>
        <w:numPr>
          <w:ilvl w:val="0"/>
          <w:numId w:val="1"/>
        </w:numPr>
        <w:tabs>
          <w:tab w:val="clear" w:pos="1440"/>
          <w:tab w:val="num" w:pos="540"/>
        </w:tabs>
        <w:ind w:left="0" w:firstLine="0"/>
        <w:jc w:val="both"/>
      </w:pPr>
      <w:r w:rsidRPr="00F50CD4">
        <w:t>У</w:t>
      </w:r>
      <w:r>
        <w:t>став</w:t>
      </w:r>
      <w:r w:rsidRPr="00F50CD4">
        <w:t xml:space="preserve"> </w:t>
      </w:r>
      <w:r>
        <w:t>МА</w:t>
      </w:r>
      <w:r w:rsidRPr="00F50CD4">
        <w:t xml:space="preserve">ДОУ </w:t>
      </w:r>
    </w:p>
    <w:p w:rsidR="00BB5BB9" w:rsidRPr="00F50CD4" w:rsidRDefault="00BB5BB9" w:rsidP="00C23B9E">
      <w:pPr>
        <w:numPr>
          <w:ilvl w:val="0"/>
          <w:numId w:val="1"/>
        </w:numPr>
        <w:tabs>
          <w:tab w:val="clear" w:pos="1440"/>
          <w:tab w:val="num" w:pos="540"/>
        </w:tabs>
        <w:ind w:left="0" w:firstLine="0"/>
        <w:jc w:val="both"/>
      </w:pPr>
      <w:r w:rsidRPr="00F50CD4">
        <w:t>приказы и распоряжения зав</w:t>
      </w:r>
      <w:r>
        <w:t>едующего  МА</w:t>
      </w:r>
      <w:r w:rsidRPr="00F50CD4">
        <w:t>ДОУ;</w:t>
      </w:r>
    </w:p>
    <w:p w:rsidR="00BB5BB9" w:rsidRPr="00F50CD4" w:rsidRDefault="00BB5BB9" w:rsidP="00C23B9E">
      <w:pPr>
        <w:numPr>
          <w:ilvl w:val="0"/>
          <w:numId w:val="1"/>
        </w:numPr>
        <w:tabs>
          <w:tab w:val="clear" w:pos="1440"/>
          <w:tab w:val="num" w:pos="540"/>
        </w:tabs>
        <w:ind w:left="0" w:firstLine="0"/>
        <w:jc w:val="both"/>
      </w:pPr>
      <w:r w:rsidRPr="00F50CD4">
        <w:t>настоящее  положение;</w:t>
      </w:r>
    </w:p>
    <w:p w:rsidR="00BB5BB9" w:rsidRPr="00F50CD4" w:rsidRDefault="00BB5BB9" w:rsidP="00C23B9E">
      <w:pPr>
        <w:jc w:val="both"/>
      </w:pPr>
      <w:r>
        <w:t>1.3. Сайт МА</w:t>
      </w:r>
      <w:r w:rsidRPr="00F50CD4">
        <w:t>ДОУ в сети Интернет является электронным общедоступным информационным ресурсом.</w:t>
      </w:r>
    </w:p>
    <w:p w:rsidR="00BB5BB9" w:rsidRPr="00F50CD4" w:rsidRDefault="00BB5BB9" w:rsidP="00C23B9E">
      <w:pPr>
        <w:jc w:val="both"/>
      </w:pPr>
      <w:r>
        <w:t>1.4. Пользователем сайта МА</w:t>
      </w:r>
      <w:r w:rsidRPr="00F50CD4">
        <w:t>ДОУ может быть любое физическое и юридическое  лицо, имеющее технические возможности выхода в сеть Интернет.</w:t>
      </w:r>
    </w:p>
    <w:p w:rsidR="00BB5BB9" w:rsidRPr="00F50CD4" w:rsidRDefault="00BB5BB9" w:rsidP="00C23B9E">
      <w:pPr>
        <w:jc w:val="both"/>
      </w:pPr>
    </w:p>
    <w:p w:rsidR="00BB5BB9" w:rsidRPr="00F50CD4" w:rsidRDefault="00BB5BB9" w:rsidP="00C23B9E">
      <w:pPr>
        <w:jc w:val="center"/>
        <w:rPr>
          <w:b/>
        </w:rPr>
      </w:pPr>
      <w:r w:rsidRPr="00F50CD4">
        <w:rPr>
          <w:b/>
        </w:rPr>
        <w:t>2. Цель и задачи создания сайта М</w:t>
      </w:r>
      <w:r>
        <w:rPr>
          <w:b/>
        </w:rPr>
        <w:t>А</w:t>
      </w:r>
      <w:r w:rsidRPr="00F50CD4">
        <w:rPr>
          <w:b/>
        </w:rPr>
        <w:t>ДОУ</w:t>
      </w:r>
    </w:p>
    <w:p w:rsidR="00BB5BB9" w:rsidRPr="00F50CD4" w:rsidRDefault="00BB5BB9" w:rsidP="00C23B9E">
      <w:pPr>
        <w:jc w:val="center"/>
        <w:rPr>
          <w:b/>
        </w:rPr>
      </w:pPr>
    </w:p>
    <w:p w:rsidR="00BB5BB9" w:rsidRPr="00F50CD4" w:rsidRDefault="00BB5BB9" w:rsidP="00C23B9E">
      <w:pPr>
        <w:jc w:val="both"/>
      </w:pPr>
      <w:r>
        <w:t>2.1. Сайт МА</w:t>
      </w:r>
      <w:r w:rsidRPr="00F50CD4">
        <w:t>ДОУ создается с целью оперативного и объективного информирования общественности о деятельности М</w:t>
      </w:r>
      <w:r>
        <w:t>А</w:t>
      </w:r>
      <w:r w:rsidRPr="00F50CD4">
        <w:t xml:space="preserve">ДОУ. </w:t>
      </w:r>
    </w:p>
    <w:p w:rsidR="00BB5BB9" w:rsidRPr="00F50CD4" w:rsidRDefault="00BB5BB9" w:rsidP="00C23B9E">
      <w:pPr>
        <w:jc w:val="both"/>
      </w:pPr>
      <w:r w:rsidRPr="00F50CD4">
        <w:t>2.2. Задачи:</w:t>
      </w:r>
    </w:p>
    <w:p w:rsidR="00BB5BB9" w:rsidRPr="00F50CD4" w:rsidRDefault="00BB5BB9" w:rsidP="00C23B9E">
      <w:pPr>
        <w:jc w:val="both"/>
      </w:pPr>
      <w:r w:rsidRPr="00F50CD4">
        <w:t>- обеспе</w:t>
      </w:r>
      <w:r>
        <w:t>чение открытости деятельности МА</w:t>
      </w:r>
      <w:r w:rsidRPr="00F50CD4">
        <w:t>ДОУ;</w:t>
      </w:r>
    </w:p>
    <w:p w:rsidR="00BB5BB9" w:rsidRPr="00F50CD4" w:rsidRDefault="00BB5BB9" w:rsidP="00C23B9E">
      <w:pPr>
        <w:jc w:val="both"/>
      </w:pPr>
      <w:r w:rsidRPr="00F50CD4">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BB5BB9" w:rsidRPr="00F50CD4" w:rsidRDefault="00BB5BB9" w:rsidP="00C23B9E">
      <w:pPr>
        <w:jc w:val="both"/>
      </w:pPr>
      <w:r w:rsidRPr="00F50CD4">
        <w:t>- информирование общественности о развит</w:t>
      </w:r>
      <w:r>
        <w:t>ии и результатах деятельности МА</w:t>
      </w:r>
      <w:r w:rsidRPr="00F50CD4">
        <w:t>ДОУ;</w:t>
      </w:r>
    </w:p>
    <w:p w:rsidR="00BB5BB9" w:rsidRPr="00F50CD4" w:rsidRDefault="00BB5BB9" w:rsidP="00B4136B">
      <w:pPr>
        <w:pStyle w:val="NormalWeb"/>
        <w:shd w:val="clear" w:color="auto" w:fill="FFFFFF"/>
        <w:spacing w:before="0" w:beforeAutospacing="0" w:after="0" w:afterAutospacing="0"/>
        <w:ind w:right="57"/>
        <w:jc w:val="both"/>
        <w:rPr>
          <w:color w:val="000000"/>
        </w:rPr>
      </w:pPr>
      <w:r w:rsidRPr="00F50CD4">
        <w:rPr>
          <w:color w:val="000000"/>
        </w:rPr>
        <w:t>-осуществление обмена педагогическим опытом;</w:t>
      </w:r>
    </w:p>
    <w:p w:rsidR="00BB5BB9" w:rsidRPr="00F50CD4" w:rsidRDefault="00BB5BB9" w:rsidP="00B4136B">
      <w:pPr>
        <w:pStyle w:val="NormalWeb"/>
        <w:shd w:val="clear" w:color="auto" w:fill="FFFFFF"/>
        <w:spacing w:before="0" w:beforeAutospacing="0" w:after="0" w:afterAutospacing="0"/>
        <w:ind w:right="57"/>
        <w:jc w:val="both"/>
        <w:rPr>
          <w:color w:val="000000"/>
        </w:rPr>
      </w:pPr>
      <w:r w:rsidRPr="00F50CD4">
        <w:rPr>
          <w:color w:val="000000"/>
        </w:rPr>
        <w:t>- стимулирование творческой активности педагогов, родителей воспитанников.</w:t>
      </w:r>
    </w:p>
    <w:p w:rsidR="00BB5BB9" w:rsidRPr="00F50CD4" w:rsidRDefault="00BB5BB9" w:rsidP="00B4136B">
      <w:pPr>
        <w:pStyle w:val="NormalWeb"/>
        <w:shd w:val="clear" w:color="auto" w:fill="FFFFFF"/>
        <w:spacing w:before="0" w:beforeAutospacing="0" w:after="0" w:afterAutospacing="0"/>
        <w:ind w:right="57"/>
        <w:jc w:val="both"/>
        <w:rPr>
          <w:color w:val="000000"/>
        </w:rPr>
      </w:pPr>
      <w:r w:rsidRPr="00F50CD4">
        <w:rPr>
          <w:color w:val="000000"/>
        </w:rPr>
        <w:t> </w:t>
      </w:r>
    </w:p>
    <w:p w:rsidR="00BB5BB9" w:rsidRPr="00F50CD4" w:rsidRDefault="00BB5BB9" w:rsidP="00455ACE">
      <w:pPr>
        <w:jc w:val="center"/>
        <w:rPr>
          <w:b/>
          <w:bCs/>
        </w:rPr>
      </w:pPr>
      <w:r w:rsidRPr="00F50CD4">
        <w:rPr>
          <w:b/>
          <w:bCs/>
        </w:rPr>
        <w:t>3. Требования к инф</w:t>
      </w:r>
      <w:r>
        <w:rPr>
          <w:b/>
          <w:bCs/>
        </w:rPr>
        <w:t>ормационному наполнению сайта МА</w:t>
      </w:r>
      <w:r w:rsidRPr="00F50CD4">
        <w:rPr>
          <w:b/>
          <w:bCs/>
        </w:rPr>
        <w:t>ДОУ</w:t>
      </w:r>
    </w:p>
    <w:p w:rsidR="00BB5BB9" w:rsidRPr="00F50CD4" w:rsidRDefault="00BB5BB9" w:rsidP="00C23B9E">
      <w:pPr>
        <w:jc w:val="center"/>
      </w:pPr>
      <w:r w:rsidRPr="00F50CD4">
        <w:rPr>
          <w:b/>
          <w:bCs/>
        </w:rPr>
        <w:t>и его обновлению.</w:t>
      </w:r>
    </w:p>
    <w:p w:rsidR="00BB5BB9" w:rsidRPr="00F50CD4" w:rsidRDefault="00BB5BB9" w:rsidP="00C23B9E">
      <w:pPr>
        <w:jc w:val="both"/>
      </w:pPr>
    </w:p>
    <w:p w:rsidR="00BB5BB9" w:rsidRPr="00F50CD4" w:rsidRDefault="00BB5BB9" w:rsidP="00C23B9E">
      <w:pPr>
        <w:jc w:val="both"/>
      </w:pPr>
      <w:r w:rsidRPr="00F50CD4">
        <w:t>3.1   Ин</w:t>
      </w:r>
      <w:r>
        <w:t>формационное наполнение сайта МА</w:t>
      </w:r>
      <w:r w:rsidRPr="00F50CD4">
        <w:t>ДОУ формируется из двух видов информационных материалов: обязательных и дополнительных.</w:t>
      </w:r>
    </w:p>
    <w:p w:rsidR="00BB5BB9" w:rsidRPr="00F50CD4" w:rsidRDefault="00BB5BB9" w:rsidP="00C23B9E">
      <w:pPr>
        <w:jc w:val="both"/>
      </w:pPr>
      <w:r w:rsidRPr="00F50CD4">
        <w:t>3.2   Обязательные информационные м</w:t>
      </w:r>
      <w:r>
        <w:t>атериалы размещаются на сайте МА</w:t>
      </w:r>
      <w:r w:rsidRPr="00F50CD4">
        <w:t>ДОУ в соответствии со статьей  29 Федерального  закона «Об образовании в Российской Федерации» от 29.12.2013 г. № 273 - ФЗ и должны содержать:</w:t>
      </w:r>
    </w:p>
    <w:p w:rsidR="00BB5BB9" w:rsidRPr="00F50CD4" w:rsidRDefault="00BB5BB9" w:rsidP="00CB1FDD">
      <w:pPr>
        <w:jc w:val="both"/>
      </w:pPr>
      <w:r w:rsidRPr="00F50CD4">
        <w:t>3.2.1 Сведения:</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 xml:space="preserve">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режиме, графике работы, контактных телефонах и об адресах электронной почты;</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структуре и об органах управления образовательной организации,</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об уровне образования;</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формах обучения;</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нормативном сроке обучения;</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об описании образовательной программы с приложением ее копии;</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об учебном плане с приложением его копии;</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календарном учебном графике с приложением его копии;</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методических и об иных документах, разработанных образовательной организацией для обеспечения образовательного процесса;</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языках, на которых осуществляется образование (обучение);</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федеральных государственных образовательных стандартах и об образовательных стандартах с приложением их копий (при наличии);</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фамилия, имя, отчество (при наличии) руководителя, его заместителей;</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должность руководителя, его заместителей;</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контактные телефоны;</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адрес электронной почты;</w:t>
      </w:r>
    </w:p>
    <w:p w:rsidR="00BB5BB9" w:rsidRPr="00F50CD4" w:rsidRDefault="00BB5BB9" w:rsidP="00CB1FDD">
      <w:pPr>
        <w:pStyle w:val="s1"/>
        <w:numPr>
          <w:ilvl w:val="0"/>
          <w:numId w:val="3"/>
        </w:numPr>
        <w:shd w:val="clear" w:color="auto" w:fill="FFFFFF"/>
        <w:spacing w:before="0" w:beforeAutospacing="0" w:after="0" w:afterAutospacing="0"/>
        <w:ind w:right="57"/>
        <w:jc w:val="both"/>
        <w:rPr>
          <w:color w:val="000000"/>
        </w:rPr>
      </w:pPr>
      <w:r w:rsidRPr="00F50CD4">
        <w:rPr>
          <w:color w:val="000000"/>
        </w:rPr>
        <w:t>о персональном составе педагогических работников с указанием уровня образования, квалификации и опыта работы, в том числе:</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фамилия, имя, отчество (при наличии) работника;</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занимаемая должность (должности);</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ученая степень (при наличии);</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ученое звание (при наличии);</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наименование направления подготовки и (или) специальности;</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данные о повышении квалификации и (или) профессиональной переподготовке (при наличии);</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общий стаж работы;</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стаж работы по специальности;</w:t>
      </w:r>
    </w:p>
    <w:p w:rsidR="00BB5BB9" w:rsidRPr="00F50CD4" w:rsidRDefault="00BB5BB9" w:rsidP="00CB1FDD">
      <w:pPr>
        <w:pStyle w:val="s1"/>
        <w:numPr>
          <w:ilvl w:val="0"/>
          <w:numId w:val="2"/>
        </w:numPr>
        <w:shd w:val="clear" w:color="auto" w:fill="FFFFFF"/>
        <w:spacing w:before="0" w:beforeAutospacing="0" w:after="0" w:afterAutospacing="0"/>
        <w:ind w:right="57"/>
        <w:jc w:val="both"/>
        <w:rPr>
          <w:color w:val="000000"/>
        </w:rPr>
      </w:pPr>
      <w:r w:rsidRPr="00F50CD4">
        <w:rPr>
          <w:color w:val="000000"/>
        </w:rPr>
        <w:t>о материально-техническом обеспечении образовательной деятельности, в том числе:</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обеспечение доступа в здания образовательной организации инвалидов и лиц с ограниченными возможностями здоровья;</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условия питания обучающихся, в том числе инвалидов и лиц с ограниченными возможностями здоровья;</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условия охраны здоровья обучающихся, в том числе инвалидов и лиц с ограниченными возможностями здоровья;</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BB5BB9" w:rsidRPr="00F50CD4" w:rsidRDefault="00BB5BB9" w:rsidP="00CB1FDD">
      <w:pPr>
        <w:pStyle w:val="s1"/>
        <w:numPr>
          <w:ilvl w:val="0"/>
          <w:numId w:val="6"/>
        </w:numPr>
        <w:shd w:val="clear" w:color="auto" w:fill="FFFFFF"/>
        <w:spacing w:before="0" w:beforeAutospacing="0" w:after="0" w:afterAutospacing="0"/>
        <w:ind w:right="57"/>
        <w:jc w:val="both"/>
        <w:rPr>
          <w:color w:val="000000"/>
        </w:rPr>
      </w:pPr>
      <w:r w:rsidRPr="00F50CD4">
        <w:rPr>
          <w:color w:val="00000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B5BB9" w:rsidRPr="00F50CD4" w:rsidRDefault="00BB5BB9" w:rsidP="00CB1FDD">
      <w:pPr>
        <w:pStyle w:val="s1"/>
        <w:numPr>
          <w:ilvl w:val="0"/>
          <w:numId w:val="4"/>
        </w:numPr>
        <w:shd w:val="clear" w:color="auto" w:fill="FFFFFF"/>
        <w:spacing w:before="0" w:beforeAutospacing="0" w:after="0" w:afterAutospacing="0"/>
        <w:ind w:right="57"/>
        <w:jc w:val="both"/>
        <w:rPr>
          <w:color w:val="000000"/>
        </w:rPr>
      </w:pPr>
      <w:r w:rsidRPr="00F50CD4">
        <w:rPr>
          <w:color w:val="000000"/>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B5BB9" w:rsidRPr="00F50CD4" w:rsidRDefault="00BB5BB9" w:rsidP="00CB1FDD">
      <w:pPr>
        <w:pStyle w:val="s1"/>
        <w:numPr>
          <w:ilvl w:val="0"/>
          <w:numId w:val="4"/>
        </w:numPr>
        <w:shd w:val="clear" w:color="auto" w:fill="FFFFFF"/>
        <w:spacing w:before="0" w:beforeAutospacing="0" w:after="0" w:afterAutospacing="0"/>
        <w:ind w:right="57"/>
        <w:jc w:val="both"/>
        <w:rPr>
          <w:color w:val="000000"/>
        </w:rPr>
      </w:pPr>
      <w:r w:rsidRPr="00F50CD4">
        <w:rPr>
          <w:color w:val="000000"/>
        </w:rPr>
        <w:t>о наличии и условиях предоставления обучающимся стипендий, мер социальной поддержки;</w:t>
      </w:r>
    </w:p>
    <w:p w:rsidR="00BB5BB9" w:rsidRPr="00F50CD4" w:rsidRDefault="00BB5BB9" w:rsidP="00CB1FDD">
      <w:pPr>
        <w:pStyle w:val="s1"/>
        <w:numPr>
          <w:ilvl w:val="0"/>
          <w:numId w:val="4"/>
        </w:numPr>
        <w:shd w:val="clear" w:color="auto" w:fill="FFFFFF"/>
        <w:spacing w:before="0" w:beforeAutospacing="0" w:after="0" w:afterAutospacing="0"/>
        <w:ind w:right="57"/>
        <w:jc w:val="both"/>
        <w:rPr>
          <w:color w:val="000000"/>
        </w:rPr>
      </w:pPr>
      <w:r w:rsidRPr="00F50CD4">
        <w:rPr>
          <w:color w:val="000000"/>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B5BB9" w:rsidRPr="00F50CD4" w:rsidRDefault="00BB5BB9" w:rsidP="00CB1FDD">
      <w:pPr>
        <w:pStyle w:val="s1"/>
        <w:numPr>
          <w:ilvl w:val="0"/>
          <w:numId w:val="4"/>
        </w:numPr>
        <w:shd w:val="clear" w:color="auto" w:fill="FFFFFF"/>
        <w:spacing w:before="0" w:beforeAutospacing="0" w:after="0" w:afterAutospacing="0"/>
        <w:ind w:right="57"/>
        <w:jc w:val="both"/>
        <w:rPr>
          <w:color w:val="000000"/>
        </w:rPr>
      </w:pPr>
      <w:r w:rsidRPr="00F50CD4">
        <w:rPr>
          <w:color w:val="000000"/>
        </w:rPr>
        <w:t xml:space="preserve">о поступлении финансовых и материальных средств и об их расходовании по итогам </w:t>
      </w:r>
    </w:p>
    <w:p w:rsidR="00BB5BB9" w:rsidRPr="00F50CD4" w:rsidRDefault="00BB5BB9" w:rsidP="00CB1FDD">
      <w:pPr>
        <w:pStyle w:val="s1"/>
        <w:numPr>
          <w:ilvl w:val="0"/>
          <w:numId w:val="5"/>
        </w:numPr>
        <w:shd w:val="clear" w:color="auto" w:fill="FFFFFF"/>
        <w:spacing w:before="0" w:beforeAutospacing="0" w:after="0" w:afterAutospacing="0"/>
        <w:ind w:right="57"/>
        <w:jc w:val="both"/>
        <w:rPr>
          <w:color w:val="000000"/>
        </w:rPr>
      </w:pPr>
      <w:r w:rsidRPr="00F50CD4">
        <w:rPr>
          <w:color w:val="000000"/>
        </w:rPr>
        <w:t>финансового года;</w:t>
      </w:r>
    </w:p>
    <w:p w:rsidR="00BB5BB9" w:rsidRPr="00F50CD4" w:rsidRDefault="00BB5BB9" w:rsidP="00CB1FDD">
      <w:pPr>
        <w:pStyle w:val="s1"/>
        <w:shd w:val="clear" w:color="auto" w:fill="FFFFFF"/>
        <w:spacing w:before="0" w:beforeAutospacing="0" w:after="0" w:afterAutospacing="0"/>
        <w:ind w:right="57"/>
        <w:jc w:val="both"/>
        <w:rPr>
          <w:color w:val="000000"/>
        </w:rPr>
      </w:pPr>
      <w:r w:rsidRPr="00F50CD4">
        <w:rPr>
          <w:bCs/>
          <w:color w:val="000000"/>
        </w:rPr>
        <w:t>3.2.2.</w:t>
      </w:r>
      <w:r w:rsidRPr="00F50CD4">
        <w:rPr>
          <w:color w:val="000000"/>
        </w:rPr>
        <w:t> Копии: устава образовательной организации;</w:t>
      </w:r>
    </w:p>
    <w:p w:rsidR="00BB5BB9" w:rsidRPr="00F50CD4" w:rsidRDefault="00BB5BB9" w:rsidP="00CB1FDD">
      <w:pPr>
        <w:pStyle w:val="s1"/>
        <w:numPr>
          <w:ilvl w:val="0"/>
          <w:numId w:val="7"/>
        </w:numPr>
        <w:shd w:val="clear" w:color="auto" w:fill="FFFFFF"/>
        <w:spacing w:before="0" w:beforeAutospacing="0" w:after="0" w:afterAutospacing="0"/>
        <w:ind w:right="57"/>
        <w:jc w:val="both"/>
        <w:rPr>
          <w:color w:val="000000"/>
        </w:rPr>
      </w:pPr>
      <w:r w:rsidRPr="00F50CD4">
        <w:rPr>
          <w:color w:val="000000"/>
        </w:rPr>
        <w:t>лицензии на осуществление образовательной деятельности (с приложениями);</w:t>
      </w:r>
    </w:p>
    <w:p w:rsidR="00BB5BB9" w:rsidRPr="00F50CD4" w:rsidRDefault="00BB5BB9" w:rsidP="00CB1FDD">
      <w:pPr>
        <w:pStyle w:val="s1"/>
        <w:numPr>
          <w:ilvl w:val="0"/>
          <w:numId w:val="7"/>
        </w:numPr>
        <w:shd w:val="clear" w:color="auto" w:fill="FFFFFF"/>
        <w:spacing w:before="0" w:beforeAutospacing="0" w:after="0" w:afterAutospacing="0"/>
        <w:ind w:right="57"/>
        <w:jc w:val="both"/>
        <w:rPr>
          <w:color w:val="000000"/>
        </w:rPr>
      </w:pPr>
      <w:r w:rsidRPr="00F50CD4">
        <w:rPr>
          <w:color w:val="000000"/>
        </w:rPr>
        <w:t>свидетельства о государственной аккредитации (с приложениями);</w:t>
      </w:r>
    </w:p>
    <w:p w:rsidR="00BB5BB9" w:rsidRPr="00F50CD4" w:rsidRDefault="00BB5BB9" w:rsidP="00CB1FDD">
      <w:pPr>
        <w:pStyle w:val="s1"/>
        <w:numPr>
          <w:ilvl w:val="0"/>
          <w:numId w:val="7"/>
        </w:numPr>
        <w:shd w:val="clear" w:color="auto" w:fill="FFFFFF"/>
        <w:spacing w:before="0" w:beforeAutospacing="0" w:after="0" w:afterAutospacing="0"/>
        <w:ind w:right="57"/>
        <w:jc w:val="both"/>
        <w:rPr>
          <w:color w:val="000000"/>
        </w:rPr>
      </w:pPr>
      <w:r w:rsidRPr="00F50CD4">
        <w:rPr>
          <w:color w:val="000000"/>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B5BB9" w:rsidRPr="00F50CD4" w:rsidRDefault="00BB5BB9" w:rsidP="00CB1FDD">
      <w:pPr>
        <w:pStyle w:val="s1"/>
        <w:numPr>
          <w:ilvl w:val="0"/>
          <w:numId w:val="7"/>
        </w:numPr>
        <w:shd w:val="clear" w:color="auto" w:fill="FFFFFF"/>
        <w:spacing w:before="0" w:beforeAutospacing="0" w:after="0" w:afterAutospacing="0"/>
        <w:ind w:right="57"/>
        <w:jc w:val="both"/>
        <w:rPr>
          <w:color w:val="000000"/>
        </w:rPr>
      </w:pPr>
      <w:r w:rsidRPr="00F50CD4">
        <w:rPr>
          <w:color w:val="000000"/>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BB5BB9" w:rsidRPr="00F50CD4" w:rsidRDefault="00BB5BB9" w:rsidP="00CB1FDD">
      <w:pPr>
        <w:pStyle w:val="s1"/>
        <w:shd w:val="clear" w:color="auto" w:fill="FFFFFF"/>
        <w:spacing w:before="0" w:beforeAutospacing="0" w:after="0" w:afterAutospacing="0"/>
        <w:ind w:right="57"/>
        <w:jc w:val="both"/>
        <w:rPr>
          <w:color w:val="000000"/>
        </w:rPr>
      </w:pPr>
      <w:r w:rsidRPr="00F50CD4">
        <w:rPr>
          <w:bCs/>
          <w:color w:val="000000"/>
        </w:rPr>
        <w:t>3.2.3</w:t>
      </w:r>
      <w:r w:rsidRPr="00F50CD4">
        <w:rPr>
          <w:b/>
          <w:bCs/>
          <w:color w:val="000000"/>
        </w:rPr>
        <w:t>.</w:t>
      </w:r>
      <w:r w:rsidRPr="00F50CD4">
        <w:rPr>
          <w:color w:val="000000"/>
        </w:rPr>
        <w:t> Отчет о результатах самообследования;</w:t>
      </w:r>
    </w:p>
    <w:p w:rsidR="00BB5BB9" w:rsidRPr="00F50CD4" w:rsidRDefault="00BB5BB9" w:rsidP="00CB1FDD">
      <w:pPr>
        <w:pStyle w:val="s1"/>
        <w:shd w:val="clear" w:color="auto" w:fill="FFFFFF"/>
        <w:spacing w:before="0" w:beforeAutospacing="0" w:after="0" w:afterAutospacing="0"/>
        <w:ind w:right="57"/>
        <w:jc w:val="both"/>
        <w:rPr>
          <w:color w:val="000000"/>
        </w:rPr>
      </w:pPr>
      <w:r w:rsidRPr="00F50CD4">
        <w:rPr>
          <w:bCs/>
          <w:color w:val="000000"/>
        </w:rPr>
        <w:t>3.2.4.</w:t>
      </w:r>
      <w:r w:rsidRPr="00F50CD4">
        <w:rPr>
          <w:color w:val="000000"/>
        </w:rPr>
        <w:t>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BB5BB9" w:rsidRPr="00F50CD4" w:rsidRDefault="00BB5BB9" w:rsidP="00CB1FDD">
      <w:pPr>
        <w:pStyle w:val="s1"/>
        <w:shd w:val="clear" w:color="auto" w:fill="FFFFFF"/>
        <w:spacing w:before="0" w:beforeAutospacing="0" w:after="0" w:afterAutospacing="0"/>
        <w:ind w:right="57"/>
        <w:jc w:val="both"/>
        <w:rPr>
          <w:color w:val="000000"/>
        </w:rPr>
      </w:pPr>
      <w:r w:rsidRPr="00F50CD4">
        <w:rPr>
          <w:bCs/>
          <w:color w:val="000000"/>
          <w:shd w:val="clear" w:color="auto" w:fill="FFFFFF"/>
        </w:rPr>
        <w:t>3.2.5.</w:t>
      </w:r>
      <w:r w:rsidRPr="00F50CD4">
        <w:rPr>
          <w:b/>
          <w:bCs/>
          <w:color w:val="000000"/>
          <w:shd w:val="clear" w:color="auto" w:fill="FFFFFF"/>
        </w:rPr>
        <w:t xml:space="preserve"> </w:t>
      </w:r>
      <w:r w:rsidRPr="00F50CD4">
        <w:rPr>
          <w:color w:val="000000"/>
          <w:shd w:val="clear" w:color="auto" w:fill="FFFFFF"/>
        </w:rPr>
        <w:t>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B5BB9" w:rsidRPr="00F50CD4" w:rsidRDefault="00BB5BB9" w:rsidP="00CB1FDD">
      <w:pPr>
        <w:pStyle w:val="s1"/>
        <w:shd w:val="clear" w:color="auto" w:fill="FFFFFF"/>
        <w:spacing w:before="0" w:beforeAutospacing="0" w:after="0" w:afterAutospacing="0"/>
        <w:ind w:right="57"/>
        <w:jc w:val="both"/>
        <w:rPr>
          <w:color w:val="000000"/>
        </w:rPr>
      </w:pPr>
      <w:r w:rsidRPr="00F50CD4">
        <w:rPr>
          <w:bCs/>
          <w:color w:val="000000"/>
        </w:rPr>
        <w:t>3.2.6</w:t>
      </w:r>
      <w:r w:rsidRPr="00F50CD4">
        <w:rPr>
          <w:b/>
          <w:bCs/>
          <w:color w:val="000000"/>
        </w:rPr>
        <w:t>.</w:t>
      </w:r>
      <w:r w:rsidRPr="00F50CD4">
        <w:rPr>
          <w:color w:val="000000"/>
        </w:rPr>
        <w:t> Предписания органов, осуществляющих государственный контроль (надзор) в сфере образования, отчеты об исполнении таких предписаний;</w:t>
      </w:r>
    </w:p>
    <w:p w:rsidR="00BB5BB9" w:rsidRPr="00F50CD4" w:rsidRDefault="00BB5BB9" w:rsidP="00CB1FDD">
      <w:pPr>
        <w:jc w:val="both"/>
      </w:pPr>
      <w:r w:rsidRPr="00F50CD4">
        <w:t>3.2.7.Иной информации, которая размещается, опубликовывается по решению М</w:t>
      </w:r>
      <w:r>
        <w:t>А</w:t>
      </w:r>
      <w:r w:rsidRPr="00F50CD4">
        <w:t>ДОУ и (или) размещение, опубликование которой являются обязательными  в соответствии с законодательством Российской Федерации.</w:t>
      </w:r>
    </w:p>
    <w:p w:rsidR="00BB5BB9" w:rsidRPr="00F50CD4" w:rsidRDefault="00BB5BB9" w:rsidP="00CB1FDD">
      <w:pPr>
        <w:jc w:val="both"/>
      </w:pPr>
      <w:r w:rsidRPr="00F50CD4">
        <w:t>3.2.8. Сведения, указанные в 3.2. ст. 32 Федерального закона от12.01.1996 № 7 – ФЗ «О некоммерческих организациях» - ежегодное размещение отчета о своей деятельности в объеме сведений, представляемых в уполномоченный орган.</w:t>
      </w:r>
    </w:p>
    <w:p w:rsidR="00BB5BB9" w:rsidRPr="00F50CD4" w:rsidRDefault="00BB5BB9" w:rsidP="00CB1FDD">
      <w:pPr>
        <w:shd w:val="clear" w:color="auto" w:fill="FFFFFF"/>
        <w:jc w:val="both"/>
        <w:rPr>
          <w:color w:val="222222"/>
        </w:rPr>
      </w:pPr>
      <w:r w:rsidRPr="00F50CD4">
        <w:t xml:space="preserve">3.2.9. </w:t>
      </w:r>
      <w:r w:rsidRPr="00F50CD4">
        <w:rPr>
          <w:color w:val="222222"/>
        </w:rPr>
        <w:t>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BB5BB9" w:rsidRPr="00F50CD4" w:rsidRDefault="00BB5BB9" w:rsidP="00CB1FDD">
      <w:pPr>
        <w:shd w:val="clear" w:color="auto" w:fill="FFFFFF"/>
        <w:jc w:val="both"/>
        <w:rPr>
          <w:color w:val="222222"/>
        </w:rPr>
      </w:pPr>
      <w:r w:rsidRPr="00F50CD4">
        <w:rPr>
          <w:color w:val="222222"/>
        </w:rPr>
        <w:t xml:space="preserve"> официальный сайт Министерства образования и науки Российской Федерации - </w:t>
      </w:r>
      <w:hyperlink r:id="rId7" w:history="1">
        <w:r w:rsidRPr="00F50CD4">
          <w:rPr>
            <w:rStyle w:val="Hyperlink"/>
          </w:rPr>
          <w:t>http://www.</w:t>
        </w:r>
        <w:r w:rsidRPr="00F50CD4">
          <w:rPr>
            <w:rStyle w:val="Hyperlink"/>
            <w:lang w:val="en-US"/>
          </w:rPr>
          <w:t>mon</w:t>
        </w:r>
        <w:r w:rsidRPr="00F50CD4">
          <w:rPr>
            <w:rStyle w:val="Hyperlink"/>
          </w:rPr>
          <w:t>.</w:t>
        </w:r>
        <w:r w:rsidRPr="00F50CD4">
          <w:rPr>
            <w:rStyle w:val="Hyperlink"/>
            <w:lang w:val="en-US"/>
          </w:rPr>
          <w:t>gov</w:t>
        </w:r>
        <w:r w:rsidRPr="00F50CD4">
          <w:rPr>
            <w:rStyle w:val="Hyperlink"/>
          </w:rPr>
          <w:t>.ru</w:t>
        </w:r>
      </w:hyperlink>
      <w:r w:rsidRPr="00F50CD4">
        <w:rPr>
          <w:color w:val="222222"/>
        </w:rPr>
        <w:t> </w:t>
      </w:r>
    </w:p>
    <w:p w:rsidR="00BB5BB9" w:rsidRPr="00F50CD4" w:rsidRDefault="00BB5BB9" w:rsidP="00CB1FDD">
      <w:pPr>
        <w:shd w:val="clear" w:color="auto" w:fill="FFFFFF"/>
        <w:jc w:val="both"/>
        <w:rPr>
          <w:color w:val="222222"/>
        </w:rPr>
      </w:pPr>
      <w:r w:rsidRPr="00F50CD4">
        <w:rPr>
          <w:color w:val="222222"/>
        </w:rPr>
        <w:t>федеральный портал "Российское образование" - </w:t>
      </w:r>
      <w:hyperlink r:id="rId8" w:tgtFrame="_blank" w:history="1">
        <w:r w:rsidRPr="00F50CD4">
          <w:rPr>
            <w:color w:val="1C3C62"/>
            <w:u w:val="single"/>
          </w:rPr>
          <w:t>http://www.edu.ru</w:t>
        </w:r>
      </w:hyperlink>
      <w:r w:rsidRPr="00F50CD4">
        <w:rPr>
          <w:color w:val="222222"/>
        </w:rPr>
        <w:t>;</w:t>
      </w:r>
    </w:p>
    <w:p w:rsidR="00BB5BB9" w:rsidRPr="00F50CD4" w:rsidRDefault="00BB5BB9" w:rsidP="00CB1FDD">
      <w:pPr>
        <w:shd w:val="clear" w:color="auto" w:fill="FFFFFF"/>
        <w:jc w:val="both"/>
        <w:rPr>
          <w:color w:val="222222"/>
        </w:rPr>
      </w:pPr>
      <w:r w:rsidRPr="00F50CD4">
        <w:rPr>
          <w:color w:val="222222"/>
        </w:rPr>
        <w:t> информационная система "Единое окно доступа к образовательным ресурсам" - </w:t>
      </w:r>
      <w:hyperlink r:id="rId9" w:tgtFrame="_blank" w:history="1">
        <w:r w:rsidRPr="00F50CD4">
          <w:rPr>
            <w:color w:val="1C3C62"/>
            <w:u w:val="single"/>
          </w:rPr>
          <w:t>http://window.edu.ru</w:t>
        </w:r>
      </w:hyperlink>
      <w:r w:rsidRPr="00F50CD4">
        <w:rPr>
          <w:color w:val="222222"/>
        </w:rPr>
        <w:t>;</w:t>
      </w:r>
    </w:p>
    <w:p w:rsidR="00BB5BB9" w:rsidRPr="00F50CD4" w:rsidRDefault="00BB5BB9" w:rsidP="00CB1FDD">
      <w:pPr>
        <w:shd w:val="clear" w:color="auto" w:fill="FFFFFF"/>
        <w:jc w:val="both"/>
        <w:rPr>
          <w:color w:val="222222"/>
        </w:rPr>
      </w:pPr>
      <w:r w:rsidRPr="00F50CD4">
        <w:rPr>
          <w:color w:val="222222"/>
        </w:rPr>
        <w:t> единая коллекция цифровых образовательных ресурсов - </w:t>
      </w:r>
      <w:hyperlink r:id="rId10" w:tgtFrame="_blank" w:history="1">
        <w:r w:rsidRPr="00F50CD4">
          <w:rPr>
            <w:color w:val="1C3C62"/>
            <w:u w:val="single"/>
          </w:rPr>
          <w:t>http://school-collection.edu.ru</w:t>
        </w:r>
      </w:hyperlink>
      <w:r w:rsidRPr="00F50CD4">
        <w:rPr>
          <w:color w:val="222222"/>
        </w:rPr>
        <w:t>;</w:t>
      </w:r>
    </w:p>
    <w:p w:rsidR="00BB5BB9" w:rsidRPr="00F50CD4" w:rsidRDefault="00BB5BB9" w:rsidP="00CB1FDD">
      <w:pPr>
        <w:shd w:val="clear" w:color="auto" w:fill="FFFFFF"/>
        <w:jc w:val="both"/>
        <w:rPr>
          <w:color w:val="222222"/>
        </w:rPr>
      </w:pPr>
      <w:r w:rsidRPr="00F50CD4">
        <w:rPr>
          <w:color w:val="222222"/>
        </w:rPr>
        <w:t> федеральный центр информационно-образовательных ресурсов - </w:t>
      </w:r>
      <w:hyperlink r:id="rId11" w:tgtFrame="_blank" w:history="1">
        <w:r w:rsidRPr="00F50CD4">
          <w:rPr>
            <w:color w:val="1C3C62"/>
            <w:u w:val="single"/>
          </w:rPr>
          <w:t>http://fcior.edu.ru</w:t>
        </w:r>
      </w:hyperlink>
      <w:r w:rsidRPr="00F50CD4">
        <w:rPr>
          <w:color w:val="222222"/>
        </w:rPr>
        <w:t>.</w:t>
      </w:r>
    </w:p>
    <w:p w:rsidR="00BB5BB9" w:rsidRPr="00F50CD4" w:rsidRDefault="00BB5BB9" w:rsidP="00CB1FDD">
      <w:pPr>
        <w:jc w:val="both"/>
      </w:pPr>
      <w:r w:rsidRPr="00F50CD4">
        <w:t>3.3. Дополнительные информационные материалы формируются из общественно-значимой информации для всех участников образовательного процесса в соответствии с деятельностью М</w:t>
      </w:r>
      <w:r>
        <w:t>А</w:t>
      </w:r>
      <w:r w:rsidRPr="00F50CD4">
        <w:t>ДОУ и должны отвечать требованиям пунктов 4.7; 4.8; 4.9 настоящего   положения:</w:t>
      </w:r>
    </w:p>
    <w:p w:rsidR="00BB5BB9" w:rsidRPr="00F50CD4" w:rsidRDefault="00BB5BB9" w:rsidP="00CB1FDD">
      <w:pPr>
        <w:tabs>
          <w:tab w:val="num" w:pos="1980"/>
        </w:tabs>
        <w:jc w:val="both"/>
      </w:pPr>
      <w:r w:rsidRPr="00F50CD4">
        <w:t>– содержать справочную информацию, интересующую родителей;</w:t>
      </w:r>
    </w:p>
    <w:p w:rsidR="00BB5BB9" w:rsidRPr="00F50CD4" w:rsidRDefault="00BB5BB9" w:rsidP="00CB1FDD">
      <w:pPr>
        <w:tabs>
          <w:tab w:val="num" w:pos="1980"/>
        </w:tabs>
        <w:jc w:val="both"/>
      </w:pPr>
      <w:r w:rsidRPr="00F50CD4">
        <w:rPr>
          <w:color w:val="000000"/>
        </w:rPr>
        <w:t>– отражать происходящие в М</w:t>
      </w:r>
      <w:r>
        <w:rPr>
          <w:color w:val="000000"/>
        </w:rPr>
        <w:t>А</w:t>
      </w:r>
      <w:r w:rsidRPr="00F50CD4">
        <w:rPr>
          <w:color w:val="000000"/>
        </w:rPr>
        <w:t>ДОУ события (праздники, конференции, семинары, конкурсы);</w:t>
      </w:r>
    </w:p>
    <w:p w:rsidR="00BB5BB9" w:rsidRPr="00F50CD4" w:rsidRDefault="00BB5BB9" w:rsidP="00CB1FDD">
      <w:pPr>
        <w:tabs>
          <w:tab w:val="num" w:pos="1980"/>
        </w:tabs>
        <w:jc w:val="both"/>
      </w:pPr>
      <w:r w:rsidRPr="00F50CD4">
        <w:rPr>
          <w:color w:val="000000"/>
        </w:rPr>
        <w:t>– отражать в развитии направления деятельности работы М</w:t>
      </w:r>
      <w:r>
        <w:rPr>
          <w:color w:val="000000"/>
        </w:rPr>
        <w:t>А</w:t>
      </w:r>
      <w:r w:rsidRPr="00F50CD4">
        <w:rPr>
          <w:color w:val="000000"/>
        </w:rPr>
        <w:t>ДОУ.</w:t>
      </w:r>
    </w:p>
    <w:p w:rsidR="00BB5BB9" w:rsidRPr="00F50CD4" w:rsidRDefault="00BB5BB9" w:rsidP="00CB1FDD">
      <w:pPr>
        <w:jc w:val="both"/>
      </w:pPr>
      <w:r w:rsidRPr="00F50CD4">
        <w:t>3.4 Предоставляемый материал должен содержать дату публикации</w:t>
      </w:r>
    </w:p>
    <w:p w:rsidR="00BB5BB9" w:rsidRPr="00F50CD4" w:rsidRDefault="00BB5BB9" w:rsidP="00CB1FDD">
      <w:pPr>
        <w:jc w:val="both"/>
      </w:pPr>
      <w:r w:rsidRPr="00F50CD4">
        <w:t>3.5.   Учредитель может вносить рекомендации по содержанию сайта М</w:t>
      </w:r>
      <w:r>
        <w:t>А</w:t>
      </w:r>
      <w:r w:rsidRPr="00F50CD4">
        <w:t>ДОУ.</w:t>
      </w:r>
    </w:p>
    <w:p w:rsidR="00BB5BB9" w:rsidRPr="00F50CD4" w:rsidRDefault="00BB5BB9" w:rsidP="00CB1FDD">
      <w:pPr>
        <w:jc w:val="both"/>
      </w:pPr>
      <w:r w:rsidRPr="00F50CD4">
        <w:rPr>
          <w:color w:val="000000"/>
        </w:rPr>
        <w:t xml:space="preserve">3.6. </w:t>
      </w:r>
      <w:r w:rsidRPr="00F50CD4">
        <w:t>Информация сайта М</w:t>
      </w:r>
      <w:r>
        <w:t>А</w:t>
      </w:r>
      <w:r w:rsidRPr="00F50CD4">
        <w:t>ДОУ излагается на русском языке, словами понятными широкой аудитории.</w:t>
      </w:r>
    </w:p>
    <w:p w:rsidR="00BB5BB9" w:rsidRPr="00F50CD4" w:rsidRDefault="00BB5BB9" w:rsidP="00CB1FDD">
      <w:pPr>
        <w:shd w:val="clear" w:color="auto" w:fill="FFFFFF"/>
        <w:jc w:val="both"/>
        <w:rPr>
          <w:color w:val="000000"/>
        </w:rPr>
      </w:pPr>
      <w:r w:rsidRPr="00F50CD4">
        <w:rPr>
          <w:color w:val="222222"/>
        </w:rPr>
        <w:t xml:space="preserve">3.7. </w:t>
      </w:r>
      <w:r w:rsidRPr="00F50CD4">
        <w:rPr>
          <w:color w:val="000000"/>
        </w:rPr>
        <w:t>Данные размещаются в текстовой и (или) табличной формах, а также в форме копий документов.</w:t>
      </w:r>
    </w:p>
    <w:p w:rsidR="00BB5BB9" w:rsidRPr="00F50CD4" w:rsidRDefault="00BB5BB9" w:rsidP="00CB1FDD">
      <w:pPr>
        <w:shd w:val="clear" w:color="auto" w:fill="FFFFFF"/>
        <w:jc w:val="both"/>
        <w:rPr>
          <w:color w:val="000000"/>
        </w:rPr>
      </w:pPr>
      <w:r w:rsidRPr="00F50CD4">
        <w:t xml:space="preserve">3.8.   </w:t>
      </w:r>
      <w:r w:rsidRPr="00F50CD4">
        <w:rPr>
          <w:color w:val="222222"/>
        </w:rPr>
        <w:t>При размещении информации на официальном сайте М</w:t>
      </w:r>
      <w:r>
        <w:rPr>
          <w:color w:val="222222"/>
        </w:rPr>
        <w:t>А</w:t>
      </w:r>
      <w:r w:rsidRPr="00F50CD4">
        <w:rPr>
          <w:color w:val="222222"/>
        </w:rPr>
        <w:t>ДОУ в сети Интернет и ее обновлении обеспечивается соблюдение требований законодательства Российской Федерации о персональных данных.</w:t>
      </w:r>
    </w:p>
    <w:p w:rsidR="00BB5BB9" w:rsidRPr="00F50CD4" w:rsidRDefault="00BB5BB9" w:rsidP="00CB1FDD">
      <w:pPr>
        <w:jc w:val="both"/>
      </w:pPr>
      <w:r w:rsidRPr="00F50CD4">
        <w:t>3.9 Информация, размещаемая на сайте М</w:t>
      </w:r>
      <w:r>
        <w:t>А</w:t>
      </w:r>
      <w:r w:rsidRPr="00F50CD4">
        <w:t>ДОУ, не должна:</w:t>
      </w:r>
    </w:p>
    <w:p w:rsidR="00BB5BB9" w:rsidRPr="00F50CD4" w:rsidRDefault="00BB5BB9" w:rsidP="00CB1FDD">
      <w:pPr>
        <w:jc w:val="both"/>
      </w:pPr>
      <w:r w:rsidRPr="00F50CD4">
        <w:t>- нарушать авторское право;</w:t>
      </w:r>
    </w:p>
    <w:p w:rsidR="00BB5BB9" w:rsidRPr="00F50CD4" w:rsidRDefault="00BB5BB9" w:rsidP="00CB1FDD">
      <w:pPr>
        <w:jc w:val="both"/>
      </w:pPr>
      <w:r w:rsidRPr="00F50CD4">
        <w:t>- содержать ненормативную лексику;</w:t>
      </w:r>
    </w:p>
    <w:p w:rsidR="00BB5BB9" w:rsidRPr="00F50CD4" w:rsidRDefault="00BB5BB9" w:rsidP="00CB1FDD">
      <w:pPr>
        <w:jc w:val="both"/>
      </w:pPr>
      <w:r w:rsidRPr="00F50CD4">
        <w:t>- нарушать честь, достоинство и деловую репутацию физических и юридических лиц;</w:t>
      </w:r>
    </w:p>
    <w:p w:rsidR="00BB5BB9" w:rsidRPr="00F50CD4" w:rsidRDefault="00BB5BB9" w:rsidP="00CB1FDD">
      <w:pPr>
        <w:jc w:val="both"/>
      </w:pPr>
      <w:r w:rsidRPr="00F50CD4">
        <w:t>- нарушать нормы действующего законодательства и нормы морали;</w:t>
      </w:r>
    </w:p>
    <w:p w:rsidR="00BB5BB9" w:rsidRPr="00F50CD4" w:rsidRDefault="00BB5BB9" w:rsidP="00CB1FDD">
      <w:pPr>
        <w:jc w:val="both"/>
      </w:pPr>
      <w:r w:rsidRPr="00F50CD4">
        <w:t>- содержать государственную, коммерческую или иную, специально охраняемую тайну;</w:t>
      </w:r>
    </w:p>
    <w:p w:rsidR="00BB5BB9" w:rsidRPr="00F50CD4" w:rsidRDefault="00BB5BB9" w:rsidP="00CB1FDD">
      <w:pPr>
        <w:jc w:val="both"/>
      </w:pPr>
      <w:r w:rsidRPr="00F50CD4">
        <w:t>- содержать материалы, запрещенные к опубликованию законодательством Российской Федерации;</w:t>
      </w:r>
    </w:p>
    <w:p w:rsidR="00BB5BB9" w:rsidRPr="00F50CD4" w:rsidRDefault="00BB5BB9" w:rsidP="00CB1FDD">
      <w:pPr>
        <w:jc w:val="both"/>
      </w:pPr>
      <w:r w:rsidRPr="00F50CD4">
        <w:t>-  противоречить профессиональной этике в педагогической деятельности.</w:t>
      </w:r>
    </w:p>
    <w:p w:rsidR="00BB5BB9" w:rsidRPr="00F50CD4" w:rsidRDefault="00BB5BB9" w:rsidP="00CB1FDD">
      <w:pPr>
        <w:jc w:val="both"/>
      </w:pPr>
      <w:r w:rsidRPr="00F50CD4">
        <w:t>3.10. Размещение информации рекламно-коммерческого характера допускается только по согласованию с руководителем М</w:t>
      </w:r>
      <w:r>
        <w:t>А</w:t>
      </w:r>
      <w:r w:rsidRPr="00F50CD4">
        <w:t>ДОУ. Условия размещения такой информации регламентируются Федеральным законом от 13 марта 2006 года N 38-ФЗ «О рекламе» и договорами.</w:t>
      </w:r>
    </w:p>
    <w:p w:rsidR="00BB5BB9" w:rsidRPr="00F50CD4" w:rsidRDefault="00BB5BB9" w:rsidP="00CB1FDD">
      <w:pPr>
        <w:jc w:val="both"/>
      </w:pPr>
      <w:r w:rsidRPr="00F50CD4">
        <w:t>3.11. При изменении Устава М</w:t>
      </w:r>
      <w:r>
        <w:t>А</w:t>
      </w:r>
      <w:r w:rsidRPr="00F50CD4">
        <w:t>ДОУ, локальных нормативных актов и распорядительных документов, образовательных программ обновление соответствующих разделов сайта М</w:t>
      </w:r>
      <w:r>
        <w:t>А</w:t>
      </w:r>
      <w:r w:rsidRPr="00F50CD4">
        <w:t>ДОУ производится не позднее 10 рабочих дней  со дня их созданий, получения или внесения в них соответствующих изменений.</w:t>
      </w:r>
    </w:p>
    <w:p w:rsidR="00BB5BB9" w:rsidRPr="00F50CD4" w:rsidRDefault="00BB5BB9" w:rsidP="00CB1FDD">
      <w:pPr>
        <w:jc w:val="both"/>
      </w:pPr>
    </w:p>
    <w:p w:rsidR="00BB5BB9" w:rsidRPr="00F50CD4" w:rsidRDefault="00BB5BB9" w:rsidP="00455ACE">
      <w:pPr>
        <w:shd w:val="clear" w:color="auto" w:fill="FFFFFF"/>
        <w:jc w:val="center"/>
        <w:rPr>
          <w:b/>
          <w:color w:val="222222"/>
        </w:rPr>
      </w:pPr>
      <w:r w:rsidRPr="00F50CD4">
        <w:rPr>
          <w:color w:val="222222"/>
        </w:rPr>
        <w:t xml:space="preserve">4. </w:t>
      </w:r>
      <w:r w:rsidRPr="00F50CD4">
        <w:rPr>
          <w:b/>
          <w:color w:val="222222"/>
        </w:rPr>
        <w:t>Организационно-техническое обеспечение функционирования сайта М</w:t>
      </w:r>
      <w:r>
        <w:rPr>
          <w:b/>
          <w:color w:val="222222"/>
        </w:rPr>
        <w:t>А</w:t>
      </w:r>
      <w:r w:rsidRPr="00F50CD4">
        <w:rPr>
          <w:b/>
          <w:color w:val="222222"/>
        </w:rPr>
        <w:t>ДОУ.</w:t>
      </w:r>
    </w:p>
    <w:p w:rsidR="00BB5BB9" w:rsidRPr="00F50CD4" w:rsidRDefault="00BB5BB9" w:rsidP="00CB1FDD">
      <w:pPr>
        <w:shd w:val="clear" w:color="auto" w:fill="FFFFFF"/>
        <w:jc w:val="both"/>
        <w:rPr>
          <w:color w:val="222222"/>
        </w:rPr>
      </w:pPr>
      <w:r w:rsidRPr="00F50CD4">
        <w:rPr>
          <w:color w:val="222222"/>
        </w:rPr>
        <w:t>4.1.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BB5BB9" w:rsidRPr="00F50CD4" w:rsidRDefault="00BB5BB9" w:rsidP="00CB1FDD">
      <w:pPr>
        <w:shd w:val="clear" w:color="auto" w:fill="FFFFFF"/>
        <w:jc w:val="both"/>
        <w:rPr>
          <w:color w:val="222222"/>
        </w:rPr>
      </w:pPr>
      <w:r w:rsidRPr="00F50CD4">
        <w:rPr>
          <w:color w:val="222222"/>
        </w:rPr>
        <w:t>- доступ пользователей для ознакомления с размещенной на сайтах информацией на основе свободного и общедоступного программного обеспечения;</w:t>
      </w:r>
    </w:p>
    <w:p w:rsidR="00BB5BB9" w:rsidRPr="00F50CD4" w:rsidRDefault="00BB5BB9" w:rsidP="00CB1FDD">
      <w:pPr>
        <w:shd w:val="clear" w:color="auto" w:fill="FFFFFF"/>
        <w:jc w:val="both"/>
        <w:rPr>
          <w:color w:val="222222"/>
        </w:rPr>
      </w:pPr>
      <w:r w:rsidRPr="00F50CD4">
        <w:rPr>
          <w:color w:val="222222"/>
        </w:rPr>
        <w:t>-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BB5BB9" w:rsidRPr="00F50CD4" w:rsidRDefault="00BB5BB9" w:rsidP="00CB1FDD">
      <w:pPr>
        <w:shd w:val="clear" w:color="auto" w:fill="FFFFFF"/>
        <w:jc w:val="both"/>
        <w:rPr>
          <w:color w:val="222222"/>
        </w:rPr>
      </w:pPr>
      <w:r w:rsidRPr="00F50CD4">
        <w:rPr>
          <w:color w:val="222222"/>
        </w:rPr>
        <w:t>- возможность копирования информации на резервный носитель, обеспечивающий ее восстановление.</w:t>
      </w:r>
    </w:p>
    <w:p w:rsidR="00BB5BB9" w:rsidRPr="00F50CD4" w:rsidRDefault="00BB5BB9" w:rsidP="00CB1FDD">
      <w:pPr>
        <w:jc w:val="both"/>
      </w:pPr>
      <w:r w:rsidRPr="00F50CD4">
        <w:t>4.2. Заведующий М</w:t>
      </w:r>
      <w:r>
        <w:t>А</w:t>
      </w:r>
      <w:r w:rsidRPr="00F50CD4">
        <w:t>ДОУ самостоятельно или по договору с третей стороной обеспечивает:</w:t>
      </w:r>
    </w:p>
    <w:p w:rsidR="00BB5BB9" w:rsidRPr="00F50CD4" w:rsidRDefault="00BB5BB9" w:rsidP="00CB1FDD">
      <w:pPr>
        <w:jc w:val="both"/>
      </w:pPr>
      <w:r w:rsidRPr="00F50CD4">
        <w:t>- постоянную поддержку сайта в рабочем состоянии;</w:t>
      </w:r>
    </w:p>
    <w:p w:rsidR="00BB5BB9" w:rsidRPr="00F50CD4" w:rsidRDefault="00BB5BB9" w:rsidP="00CB1FDD">
      <w:pPr>
        <w:jc w:val="both"/>
      </w:pPr>
      <w:r w:rsidRPr="00F50CD4">
        <w:t>-обеспечение взаимодействия сайта М</w:t>
      </w:r>
      <w:r>
        <w:t>А</w:t>
      </w:r>
      <w:r w:rsidRPr="00F50CD4">
        <w:t>ДОУ с внешними информационно-телекоммуникационными сетями, с сетью Интернет;</w:t>
      </w:r>
    </w:p>
    <w:p w:rsidR="00BB5BB9" w:rsidRPr="00F50CD4" w:rsidRDefault="00BB5BB9" w:rsidP="00CB1FDD">
      <w:pPr>
        <w:jc w:val="both"/>
      </w:pPr>
      <w:r w:rsidRPr="00F50CD4">
        <w:t>-проведение организационно-технических мероприятий по защите информации сайта М</w:t>
      </w:r>
      <w:r>
        <w:t>А</w:t>
      </w:r>
      <w:r w:rsidRPr="00F50CD4">
        <w:t>ДОУ от несанкционированного доступа;</w:t>
      </w:r>
    </w:p>
    <w:p w:rsidR="00BB5BB9" w:rsidRPr="00F50CD4" w:rsidRDefault="00BB5BB9" w:rsidP="00CB1FDD">
      <w:pPr>
        <w:jc w:val="both"/>
      </w:pPr>
      <w:r w:rsidRPr="00F50CD4">
        <w:t>-регулярное резервное копирование информационных материалов и базы данных, необходимых для восстановления и работоспособности сайта М</w:t>
      </w:r>
      <w:r>
        <w:t>А</w:t>
      </w:r>
      <w:r w:rsidRPr="00F50CD4">
        <w:t>ДОУ на случай аварийной ситуации;</w:t>
      </w:r>
    </w:p>
    <w:p w:rsidR="00BB5BB9" w:rsidRPr="00F50CD4" w:rsidRDefault="00BB5BB9" w:rsidP="00CB1FDD">
      <w:pPr>
        <w:jc w:val="both"/>
      </w:pPr>
      <w:r w:rsidRPr="00F50CD4">
        <w:t>- разграничение прав доступа к ресурсам сайта М</w:t>
      </w:r>
      <w:r>
        <w:t>А</w:t>
      </w:r>
      <w:r w:rsidRPr="00F50CD4">
        <w:t>ДОУ и прав на изменение информации.</w:t>
      </w:r>
    </w:p>
    <w:p w:rsidR="00BB5BB9" w:rsidRPr="00F50CD4" w:rsidRDefault="00BB5BB9" w:rsidP="00CB1FDD">
      <w:pPr>
        <w:jc w:val="both"/>
      </w:pPr>
    </w:p>
    <w:p w:rsidR="00BB5BB9" w:rsidRPr="00F50CD4" w:rsidRDefault="00BB5BB9" w:rsidP="00455ACE">
      <w:pPr>
        <w:jc w:val="center"/>
        <w:rPr>
          <w:b/>
          <w:bCs/>
        </w:rPr>
      </w:pPr>
      <w:r w:rsidRPr="00F50CD4">
        <w:rPr>
          <w:b/>
          <w:bCs/>
        </w:rPr>
        <w:t>5. Ответственность за обеспечение и функционирование сайта М</w:t>
      </w:r>
      <w:r>
        <w:rPr>
          <w:b/>
          <w:bCs/>
        </w:rPr>
        <w:t>А</w:t>
      </w:r>
      <w:r w:rsidRPr="00F50CD4">
        <w:rPr>
          <w:b/>
          <w:bCs/>
        </w:rPr>
        <w:t>ДОУ.</w:t>
      </w:r>
    </w:p>
    <w:p w:rsidR="00BB5BB9" w:rsidRPr="00F50CD4" w:rsidRDefault="00BB5BB9" w:rsidP="00CB1FDD">
      <w:pPr>
        <w:jc w:val="both"/>
      </w:pPr>
    </w:p>
    <w:p w:rsidR="00BB5BB9" w:rsidRPr="00F50CD4" w:rsidRDefault="00BB5BB9" w:rsidP="00CB1FDD">
      <w:pPr>
        <w:jc w:val="both"/>
      </w:pPr>
      <w:r w:rsidRPr="00F50CD4">
        <w:t>5.1. Ответственность за функционирование и содержание информации, представленной на сайте, несет заведующий М</w:t>
      </w:r>
      <w:r>
        <w:t>А</w:t>
      </w:r>
      <w:r w:rsidRPr="00F50CD4">
        <w:t>ДОУ.</w:t>
      </w:r>
    </w:p>
    <w:p w:rsidR="00BB5BB9" w:rsidRPr="00F50CD4" w:rsidRDefault="00BB5BB9" w:rsidP="00CB1FDD">
      <w:pPr>
        <w:jc w:val="both"/>
      </w:pPr>
      <w:r w:rsidRPr="00F50CD4">
        <w:t>5.2. Заведующий М</w:t>
      </w:r>
      <w:r>
        <w:t>А</w:t>
      </w:r>
      <w:r w:rsidRPr="00F50CD4">
        <w:t>ДОУ обеспечивает координацию работ по информационному наполнению и своевременному обновлению сайта.</w:t>
      </w:r>
    </w:p>
    <w:p w:rsidR="00BB5BB9" w:rsidRPr="00F50CD4" w:rsidRDefault="00BB5BB9" w:rsidP="00CB1FDD">
      <w:pPr>
        <w:jc w:val="both"/>
      </w:pPr>
      <w:r w:rsidRPr="00F50CD4">
        <w:t>5.3. Ответственность за соответствие представленных материалов, своевременность представления информации, ее полноту, актуальность, точность и достоверность возлагается на заведующего М</w:t>
      </w:r>
      <w:r>
        <w:t>А</w:t>
      </w:r>
      <w:r w:rsidRPr="00F50CD4">
        <w:t>ДОУ</w:t>
      </w:r>
    </w:p>
    <w:p w:rsidR="00BB5BB9" w:rsidRPr="00F50CD4" w:rsidRDefault="00BB5BB9" w:rsidP="00CB1FDD">
      <w:pPr>
        <w:pStyle w:val="NormalWeb"/>
        <w:tabs>
          <w:tab w:val="left" w:pos="0"/>
        </w:tabs>
        <w:spacing w:before="0" w:beforeAutospacing="0" w:after="0" w:afterAutospacing="0"/>
        <w:jc w:val="both"/>
      </w:pPr>
      <w:r w:rsidRPr="00F50CD4">
        <w:t>5.4</w:t>
      </w:r>
      <w:r>
        <w:t>. Лицо(а), обеспечивающее</w:t>
      </w:r>
      <w:r w:rsidRPr="00F50CD4">
        <w:t>(ие) информационное наполнение сайта М</w:t>
      </w:r>
      <w:r>
        <w:t>А</w:t>
      </w:r>
      <w:r w:rsidRPr="00F50CD4">
        <w:t>ДОУ, перечень и объем обязательной предоставляемой информации и возникающих в связи с этим зон ответственности утверждается приказом заведующей М</w:t>
      </w:r>
      <w:r>
        <w:t>А</w:t>
      </w:r>
      <w:r w:rsidRPr="00F50CD4">
        <w:t>ДОУ.</w:t>
      </w:r>
    </w:p>
    <w:p w:rsidR="00BB5BB9" w:rsidRPr="00F50CD4" w:rsidRDefault="00BB5BB9" w:rsidP="00455ACE">
      <w:pPr>
        <w:pStyle w:val="NormalWeb"/>
        <w:shd w:val="clear" w:color="auto" w:fill="FFFFFF"/>
        <w:spacing w:before="0" w:beforeAutospacing="0" w:after="0" w:afterAutospacing="0"/>
        <w:ind w:right="57"/>
        <w:jc w:val="both"/>
        <w:rPr>
          <w:color w:val="000000"/>
        </w:rPr>
      </w:pPr>
      <w:r w:rsidRPr="00F50CD4">
        <w:t xml:space="preserve">5.5. </w:t>
      </w:r>
      <w:r w:rsidRPr="00F50CD4">
        <w:rPr>
          <w:color w:val="000000"/>
        </w:rPr>
        <w:t xml:space="preserve">Ответственному за обеспечение функционирования сайта </w:t>
      </w:r>
      <w:r>
        <w:rPr>
          <w:color w:val="000000"/>
        </w:rPr>
        <w:t>МА</w:t>
      </w:r>
      <w:r w:rsidRPr="00F50CD4">
        <w:rPr>
          <w:color w:val="000000"/>
        </w:rPr>
        <w:t>ДОУ вменяются следующие обязанности:</w:t>
      </w:r>
    </w:p>
    <w:p w:rsidR="00BB5BB9" w:rsidRPr="00F50CD4" w:rsidRDefault="00BB5BB9" w:rsidP="00455ACE">
      <w:pPr>
        <w:pStyle w:val="dlg"/>
        <w:shd w:val="clear" w:color="auto" w:fill="FFFFFF"/>
        <w:spacing w:before="0" w:beforeAutospacing="0" w:after="0" w:afterAutospacing="0"/>
        <w:ind w:right="57"/>
        <w:jc w:val="both"/>
        <w:rPr>
          <w:color w:val="000000"/>
        </w:rPr>
      </w:pPr>
      <w:r w:rsidRPr="00F50CD4">
        <w:rPr>
          <w:color w:val="000000"/>
        </w:rPr>
        <w:t xml:space="preserve">- обеспечение взаимодействия сайта </w:t>
      </w:r>
      <w:r>
        <w:rPr>
          <w:color w:val="000000"/>
        </w:rPr>
        <w:t>МА</w:t>
      </w:r>
      <w:r w:rsidRPr="00F50CD4">
        <w:rPr>
          <w:color w:val="000000"/>
        </w:rPr>
        <w:t>ДОУ с внешними информационно-телекоммуникационными сетями, с сетью Интернет;</w:t>
      </w:r>
    </w:p>
    <w:p w:rsidR="00BB5BB9" w:rsidRPr="00F50CD4" w:rsidRDefault="00BB5BB9" w:rsidP="00455ACE">
      <w:pPr>
        <w:pStyle w:val="dlg"/>
        <w:shd w:val="clear" w:color="auto" w:fill="FFFFFF"/>
        <w:spacing w:before="0" w:beforeAutospacing="0" w:after="0" w:afterAutospacing="0"/>
        <w:ind w:right="57"/>
        <w:jc w:val="both"/>
        <w:rPr>
          <w:color w:val="000000"/>
        </w:rPr>
      </w:pPr>
      <w:r w:rsidRPr="00F50CD4">
        <w:rPr>
          <w:color w:val="000000"/>
        </w:rPr>
        <w:t xml:space="preserve">- разграничение прав доступа к ресурсам сайта </w:t>
      </w:r>
      <w:r>
        <w:rPr>
          <w:color w:val="000000"/>
        </w:rPr>
        <w:t>МА</w:t>
      </w:r>
      <w:r w:rsidRPr="00F50CD4">
        <w:rPr>
          <w:color w:val="000000"/>
        </w:rPr>
        <w:t>ДОУ и прав на изменение информации;</w:t>
      </w:r>
    </w:p>
    <w:p w:rsidR="00BB5BB9" w:rsidRPr="00F50CD4" w:rsidRDefault="00BB5BB9" w:rsidP="00455ACE">
      <w:pPr>
        <w:pStyle w:val="dlg"/>
        <w:shd w:val="clear" w:color="auto" w:fill="FFFFFF"/>
        <w:spacing w:before="0" w:beforeAutospacing="0" w:after="0" w:afterAutospacing="0"/>
        <w:ind w:right="57"/>
        <w:jc w:val="both"/>
        <w:rPr>
          <w:color w:val="000000"/>
        </w:rPr>
      </w:pPr>
      <w:r w:rsidRPr="00F50CD4">
        <w:rPr>
          <w:color w:val="000000"/>
        </w:rPr>
        <w:t xml:space="preserve">- сбор, обработка и размещение на сайте </w:t>
      </w:r>
      <w:r>
        <w:rPr>
          <w:color w:val="000000"/>
        </w:rPr>
        <w:t>МА</w:t>
      </w:r>
      <w:r w:rsidRPr="00F50CD4">
        <w:rPr>
          <w:color w:val="000000"/>
        </w:rPr>
        <w:t>ДОУ информации в соответствии с требованиями настоящего Положения.</w:t>
      </w:r>
    </w:p>
    <w:p w:rsidR="00BB5BB9" w:rsidRPr="00F50CD4" w:rsidRDefault="00BB5BB9" w:rsidP="00455ACE">
      <w:pPr>
        <w:pStyle w:val="NormalWeb"/>
        <w:shd w:val="clear" w:color="auto" w:fill="FFFFFF"/>
        <w:spacing w:before="0" w:beforeAutospacing="0" w:after="0" w:afterAutospacing="0"/>
        <w:ind w:right="57"/>
        <w:jc w:val="both"/>
        <w:rPr>
          <w:color w:val="000000"/>
        </w:rPr>
      </w:pPr>
      <w:r w:rsidRPr="00F50CD4">
        <w:rPr>
          <w:color w:val="000000"/>
          <w:shd w:val="clear" w:color="auto" w:fill="FFFFFF"/>
        </w:rPr>
        <w:t xml:space="preserve">5.6. Работник, ответственный за функционирование сайта </w:t>
      </w:r>
      <w:r>
        <w:rPr>
          <w:color w:val="000000"/>
          <w:shd w:val="clear" w:color="auto" w:fill="FFFFFF"/>
        </w:rPr>
        <w:t>МА</w:t>
      </w:r>
      <w:r w:rsidRPr="00F50CD4">
        <w:rPr>
          <w:color w:val="000000"/>
          <w:shd w:val="clear" w:color="auto" w:fill="FFFFFF"/>
        </w:rPr>
        <w:t>ДОУ несет ответственность:</w:t>
      </w:r>
    </w:p>
    <w:p w:rsidR="00BB5BB9" w:rsidRPr="00F50CD4" w:rsidRDefault="00BB5BB9" w:rsidP="00455ACE">
      <w:pPr>
        <w:pStyle w:val="NormalWeb"/>
        <w:shd w:val="clear" w:color="auto" w:fill="FFFFFF"/>
        <w:spacing w:before="0" w:beforeAutospacing="0" w:after="0" w:afterAutospacing="0"/>
        <w:ind w:right="57"/>
        <w:jc w:val="both"/>
        <w:rPr>
          <w:color w:val="000000"/>
        </w:rPr>
      </w:pPr>
      <w:r w:rsidRPr="00F50CD4">
        <w:rPr>
          <w:color w:val="000000"/>
          <w:shd w:val="clear" w:color="auto" w:fill="FFFFFF"/>
        </w:rPr>
        <w:t xml:space="preserve">- за отсутствие на сайте </w:t>
      </w:r>
      <w:r>
        <w:rPr>
          <w:color w:val="000000"/>
          <w:shd w:val="clear" w:color="auto" w:fill="FFFFFF"/>
        </w:rPr>
        <w:t>МА</w:t>
      </w:r>
      <w:r w:rsidRPr="00F50CD4">
        <w:rPr>
          <w:color w:val="000000"/>
          <w:shd w:val="clear" w:color="auto" w:fill="FFFFFF"/>
        </w:rPr>
        <w:t>ДОУ информации, предусмотренной п.3 настоящего Положения;</w:t>
      </w:r>
    </w:p>
    <w:p w:rsidR="00BB5BB9" w:rsidRPr="00F50CD4" w:rsidRDefault="00BB5BB9" w:rsidP="00455ACE">
      <w:pPr>
        <w:pStyle w:val="NormalWeb"/>
        <w:shd w:val="clear" w:color="auto" w:fill="FFFFFF"/>
        <w:spacing w:before="0" w:beforeAutospacing="0" w:after="0" w:afterAutospacing="0"/>
        <w:ind w:right="57"/>
        <w:jc w:val="both"/>
        <w:rPr>
          <w:color w:val="000000"/>
        </w:rPr>
      </w:pPr>
      <w:r w:rsidRPr="00F50CD4">
        <w:rPr>
          <w:color w:val="000000"/>
          <w:shd w:val="clear" w:color="auto" w:fill="FFFFFF"/>
        </w:rPr>
        <w:t>- за нарушение сроков обновления информации в соответствии с пунктом № 3.11 настоящего Положения;</w:t>
      </w:r>
    </w:p>
    <w:p w:rsidR="00BB5BB9" w:rsidRPr="00F50CD4" w:rsidRDefault="00BB5BB9" w:rsidP="00455ACE">
      <w:pPr>
        <w:pStyle w:val="NormalWeb"/>
        <w:shd w:val="clear" w:color="auto" w:fill="FFFFFF"/>
        <w:spacing w:before="0" w:beforeAutospacing="0" w:after="0" w:afterAutospacing="0"/>
        <w:ind w:right="57"/>
        <w:jc w:val="both"/>
        <w:rPr>
          <w:color w:val="000000"/>
        </w:rPr>
      </w:pPr>
      <w:r w:rsidRPr="00F50CD4">
        <w:rPr>
          <w:color w:val="000000"/>
          <w:shd w:val="clear" w:color="auto" w:fill="FFFFFF"/>
        </w:rPr>
        <w:t xml:space="preserve">- за размещение на сайте </w:t>
      </w:r>
      <w:r>
        <w:rPr>
          <w:color w:val="000000"/>
          <w:shd w:val="clear" w:color="auto" w:fill="FFFFFF"/>
        </w:rPr>
        <w:t>МА</w:t>
      </w:r>
      <w:r w:rsidRPr="00F50CD4">
        <w:rPr>
          <w:color w:val="000000"/>
          <w:shd w:val="clear" w:color="auto" w:fill="FFFFFF"/>
        </w:rPr>
        <w:t>ДОУ информации, противоречащей пунктам № 3 настоящего Положения;</w:t>
      </w:r>
    </w:p>
    <w:p w:rsidR="00BB5BB9" w:rsidRPr="00F50CD4" w:rsidRDefault="00BB5BB9" w:rsidP="00455ACE">
      <w:pPr>
        <w:spacing w:after="240"/>
      </w:pPr>
      <w:r w:rsidRPr="00F50CD4">
        <w:rPr>
          <w:color w:val="000000"/>
          <w:shd w:val="clear" w:color="auto" w:fill="FFFFFF"/>
        </w:rPr>
        <w:t xml:space="preserve">- за размещение на сайте </w:t>
      </w:r>
      <w:r>
        <w:rPr>
          <w:color w:val="000000"/>
          <w:shd w:val="clear" w:color="auto" w:fill="FFFFFF"/>
        </w:rPr>
        <w:t>МА</w:t>
      </w:r>
      <w:r w:rsidRPr="00F50CD4">
        <w:rPr>
          <w:color w:val="000000"/>
          <w:shd w:val="clear" w:color="auto" w:fill="FFFFFF"/>
        </w:rPr>
        <w:t>ДОУ информации, не соответствующей действительности.</w:t>
      </w:r>
      <w:r w:rsidRPr="00F50CD4">
        <w:t xml:space="preserve"> </w:t>
      </w:r>
    </w:p>
    <w:p w:rsidR="00BB5BB9" w:rsidRPr="00F50CD4" w:rsidRDefault="00BB5BB9" w:rsidP="00CB1FDD">
      <w:pPr>
        <w:jc w:val="both"/>
      </w:pPr>
    </w:p>
    <w:p w:rsidR="00BB5BB9" w:rsidRPr="00F50CD4" w:rsidRDefault="00BB5BB9" w:rsidP="00455ACE">
      <w:pPr>
        <w:jc w:val="center"/>
        <w:rPr>
          <w:b/>
          <w:bCs/>
        </w:rPr>
      </w:pPr>
      <w:r w:rsidRPr="00F50CD4">
        <w:rPr>
          <w:b/>
          <w:bCs/>
        </w:rPr>
        <w:t xml:space="preserve">6. Финансовое, материально-техническое обеспечение сайта </w:t>
      </w:r>
      <w:r>
        <w:rPr>
          <w:b/>
          <w:bCs/>
        </w:rPr>
        <w:t>МА</w:t>
      </w:r>
      <w:r w:rsidRPr="00F50CD4">
        <w:rPr>
          <w:b/>
          <w:bCs/>
        </w:rPr>
        <w:t>ДОУ</w:t>
      </w:r>
    </w:p>
    <w:p w:rsidR="00BB5BB9" w:rsidRPr="00F50CD4" w:rsidRDefault="00BB5BB9" w:rsidP="00CB1FDD">
      <w:pPr>
        <w:jc w:val="both"/>
      </w:pPr>
    </w:p>
    <w:p w:rsidR="00BB5BB9" w:rsidRPr="00F50CD4" w:rsidRDefault="00BB5BB9" w:rsidP="00CB1FDD">
      <w:pPr>
        <w:jc w:val="both"/>
      </w:pPr>
      <w:r w:rsidRPr="00F50CD4">
        <w:t>6.1. Работы по обеспечению функционирования сайта производятся за счет средств М</w:t>
      </w:r>
      <w:r>
        <w:t>А</w:t>
      </w:r>
      <w:r w:rsidRPr="00F50CD4">
        <w:t>ДОУ или за счет привлеченных средств.</w:t>
      </w:r>
    </w:p>
    <w:p w:rsidR="00BB5BB9" w:rsidRPr="00F50CD4" w:rsidRDefault="00BB5BB9" w:rsidP="00CB1FDD">
      <w:pPr>
        <w:jc w:val="both"/>
      </w:pPr>
    </w:p>
    <w:p w:rsidR="00BB5BB9" w:rsidRPr="00F50CD4" w:rsidRDefault="00BB5BB9" w:rsidP="00CB1FDD">
      <w:pPr>
        <w:jc w:val="both"/>
      </w:pPr>
    </w:p>
    <w:p w:rsidR="00BB5BB9" w:rsidRPr="00F50CD4" w:rsidRDefault="00BB5BB9" w:rsidP="00CB1FDD">
      <w:pPr>
        <w:jc w:val="both"/>
      </w:pPr>
    </w:p>
    <w:p w:rsidR="00BB5BB9" w:rsidRPr="00F50CD4" w:rsidRDefault="00BB5BB9" w:rsidP="00CB1FDD">
      <w:pPr>
        <w:jc w:val="both"/>
      </w:pPr>
    </w:p>
    <w:sectPr w:rsidR="00BB5BB9" w:rsidRPr="00F50CD4" w:rsidSect="00F50CD4">
      <w:footerReference w:type="default" r:id="rId12"/>
      <w:pgSz w:w="11906" w:h="16838"/>
      <w:pgMar w:top="851" w:right="567"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BB9" w:rsidRDefault="00BB5BB9" w:rsidP="00301A5E">
      <w:r>
        <w:separator/>
      </w:r>
    </w:p>
  </w:endnote>
  <w:endnote w:type="continuationSeparator" w:id="0">
    <w:p w:rsidR="00BB5BB9" w:rsidRDefault="00BB5BB9" w:rsidP="00301A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BB9" w:rsidRDefault="00BB5BB9">
    <w:pPr>
      <w:pStyle w:val="Footer"/>
      <w:jc w:val="right"/>
    </w:pPr>
    <w:fldSimple w:instr=" PAGE   \* MERGEFORMAT ">
      <w:r>
        <w:rPr>
          <w:noProof/>
        </w:rPr>
        <w:t>2</w:t>
      </w:r>
    </w:fldSimple>
  </w:p>
  <w:p w:rsidR="00BB5BB9" w:rsidRDefault="00BB5B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BB9" w:rsidRDefault="00BB5BB9" w:rsidP="00301A5E">
      <w:r>
        <w:separator/>
      </w:r>
    </w:p>
  </w:footnote>
  <w:footnote w:type="continuationSeparator" w:id="0">
    <w:p w:rsidR="00BB5BB9" w:rsidRDefault="00BB5BB9" w:rsidP="00301A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C90"/>
    <w:multiLevelType w:val="hybridMultilevel"/>
    <w:tmpl w:val="C29A249E"/>
    <w:lvl w:ilvl="0" w:tplc="5DAC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5A7423"/>
    <w:multiLevelType w:val="hybridMultilevel"/>
    <w:tmpl w:val="09485C34"/>
    <w:lvl w:ilvl="0" w:tplc="5DAC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1F6A4B"/>
    <w:multiLevelType w:val="hybridMultilevel"/>
    <w:tmpl w:val="3D229B8A"/>
    <w:lvl w:ilvl="0" w:tplc="BC46750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61339F"/>
    <w:multiLevelType w:val="hybridMultilevel"/>
    <w:tmpl w:val="2E84C6FC"/>
    <w:lvl w:ilvl="0" w:tplc="5DAC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7C16FE"/>
    <w:multiLevelType w:val="hybridMultilevel"/>
    <w:tmpl w:val="EB444084"/>
    <w:lvl w:ilvl="0" w:tplc="5DAC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BF5BC4"/>
    <w:multiLevelType w:val="hybridMultilevel"/>
    <w:tmpl w:val="44E0C746"/>
    <w:lvl w:ilvl="0" w:tplc="5DAC1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E664B0"/>
    <w:multiLevelType w:val="hybridMultilevel"/>
    <w:tmpl w:val="086C567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B9E"/>
    <w:rsid w:val="00001213"/>
    <w:rsid w:val="00001E58"/>
    <w:rsid w:val="00093129"/>
    <w:rsid w:val="00115C2D"/>
    <w:rsid w:val="00153102"/>
    <w:rsid w:val="00234A52"/>
    <w:rsid w:val="00274A0D"/>
    <w:rsid w:val="002D7DDD"/>
    <w:rsid w:val="00301A5E"/>
    <w:rsid w:val="00346A42"/>
    <w:rsid w:val="00455ACE"/>
    <w:rsid w:val="004B222D"/>
    <w:rsid w:val="004E5775"/>
    <w:rsid w:val="00540B3F"/>
    <w:rsid w:val="005F31C0"/>
    <w:rsid w:val="00612491"/>
    <w:rsid w:val="008D1DEF"/>
    <w:rsid w:val="00AF5B2C"/>
    <w:rsid w:val="00B311CE"/>
    <w:rsid w:val="00B4136B"/>
    <w:rsid w:val="00BB5BB9"/>
    <w:rsid w:val="00C23B9E"/>
    <w:rsid w:val="00CA33CA"/>
    <w:rsid w:val="00CB1FDD"/>
    <w:rsid w:val="00D201F7"/>
    <w:rsid w:val="00D36540"/>
    <w:rsid w:val="00D67A69"/>
    <w:rsid w:val="00E131CE"/>
    <w:rsid w:val="00E2370D"/>
    <w:rsid w:val="00ED4988"/>
    <w:rsid w:val="00F11757"/>
    <w:rsid w:val="00F35488"/>
    <w:rsid w:val="00F50CD4"/>
    <w:rsid w:val="00FF16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9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3B9E"/>
    <w:rPr>
      <w:rFonts w:cs="Times New Roman"/>
      <w:color w:val="0000FF"/>
      <w:u w:val="single"/>
    </w:rPr>
  </w:style>
  <w:style w:type="paragraph" w:styleId="NormalWeb">
    <w:name w:val="Normal (Web)"/>
    <w:basedOn w:val="Normal"/>
    <w:uiPriority w:val="99"/>
    <w:rsid w:val="00C23B9E"/>
    <w:pPr>
      <w:spacing w:before="100" w:beforeAutospacing="1" w:after="100" w:afterAutospacing="1"/>
    </w:pPr>
  </w:style>
  <w:style w:type="paragraph" w:styleId="Header">
    <w:name w:val="header"/>
    <w:basedOn w:val="Normal"/>
    <w:link w:val="HeaderChar"/>
    <w:uiPriority w:val="99"/>
    <w:semiHidden/>
    <w:rsid w:val="00301A5E"/>
    <w:pPr>
      <w:tabs>
        <w:tab w:val="center" w:pos="4677"/>
        <w:tab w:val="right" w:pos="9355"/>
      </w:tabs>
    </w:pPr>
  </w:style>
  <w:style w:type="character" w:customStyle="1" w:styleId="HeaderChar">
    <w:name w:val="Header Char"/>
    <w:basedOn w:val="DefaultParagraphFont"/>
    <w:link w:val="Header"/>
    <w:uiPriority w:val="99"/>
    <w:semiHidden/>
    <w:locked/>
    <w:rsid w:val="00301A5E"/>
    <w:rPr>
      <w:rFonts w:ascii="Times New Roman" w:hAnsi="Times New Roman" w:cs="Times New Roman"/>
      <w:sz w:val="24"/>
      <w:szCs w:val="24"/>
      <w:lang w:eastAsia="ru-RU"/>
    </w:rPr>
  </w:style>
  <w:style w:type="paragraph" w:styleId="Footer">
    <w:name w:val="footer"/>
    <w:basedOn w:val="Normal"/>
    <w:link w:val="FooterChar"/>
    <w:uiPriority w:val="99"/>
    <w:rsid w:val="00301A5E"/>
    <w:pPr>
      <w:tabs>
        <w:tab w:val="center" w:pos="4677"/>
        <w:tab w:val="right" w:pos="9355"/>
      </w:tabs>
    </w:pPr>
  </w:style>
  <w:style w:type="character" w:customStyle="1" w:styleId="FooterChar">
    <w:name w:val="Footer Char"/>
    <w:basedOn w:val="DefaultParagraphFont"/>
    <w:link w:val="Footer"/>
    <w:uiPriority w:val="99"/>
    <w:locked/>
    <w:rsid w:val="00301A5E"/>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413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136B"/>
    <w:rPr>
      <w:rFonts w:ascii="Tahoma" w:hAnsi="Tahoma" w:cs="Tahoma"/>
      <w:sz w:val="16"/>
      <w:szCs w:val="16"/>
      <w:lang w:eastAsia="ru-RU"/>
    </w:rPr>
  </w:style>
  <w:style w:type="paragraph" w:customStyle="1" w:styleId="s1">
    <w:name w:val="s1"/>
    <w:basedOn w:val="Normal"/>
    <w:uiPriority w:val="99"/>
    <w:rsid w:val="00B4136B"/>
    <w:pPr>
      <w:spacing w:before="100" w:beforeAutospacing="1" w:after="100" w:afterAutospacing="1"/>
    </w:pPr>
  </w:style>
  <w:style w:type="paragraph" w:customStyle="1" w:styleId="dlg">
    <w:name w:val="dlg"/>
    <w:basedOn w:val="Normal"/>
    <w:uiPriority w:val="99"/>
    <w:rsid w:val="00455A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edu.ru/" TargetMode="External"/><Relationship Id="rId5" Type="http://schemas.openxmlformats.org/officeDocument/2006/relationships/footnotes" Target="footnotes.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6</Pages>
  <Words>2523</Words>
  <Characters>14384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4</cp:revision>
  <cp:lastPrinted>2019-07-11T07:48:00Z</cp:lastPrinted>
  <dcterms:created xsi:type="dcterms:W3CDTF">2018-05-23T14:04:00Z</dcterms:created>
  <dcterms:modified xsi:type="dcterms:W3CDTF">2019-07-11T07:49:00Z</dcterms:modified>
</cp:coreProperties>
</file>