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0A" w:rsidRDefault="0092410A" w:rsidP="0069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4C8A">
        <w:rPr>
          <w:rFonts w:ascii="Times New Roman" w:hAnsi="Times New Roman"/>
          <w:b/>
          <w:sz w:val="24"/>
          <w:szCs w:val="24"/>
        </w:rPr>
        <w:t>Фотоотчет проведенного мероприятия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92410A" w:rsidRDefault="0092410A" w:rsidP="0069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посвященного Дню защитника О</w:t>
      </w:r>
      <w:r w:rsidRPr="00694C8A">
        <w:rPr>
          <w:rFonts w:ascii="Times New Roman" w:hAnsi="Times New Roman"/>
          <w:b/>
          <w:sz w:val="24"/>
          <w:szCs w:val="24"/>
        </w:rPr>
        <w:t>течества</w:t>
      </w:r>
    </w:p>
    <w:p w:rsidR="0092410A" w:rsidRDefault="0092410A" w:rsidP="0069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4C8A">
        <w:rPr>
          <w:rFonts w:ascii="Times New Roman" w:hAnsi="Times New Roman"/>
          <w:b/>
          <w:sz w:val="24"/>
          <w:szCs w:val="24"/>
        </w:rPr>
        <w:t xml:space="preserve">в группе раннего возраста №1 </w:t>
      </w:r>
    </w:p>
    <w:p w:rsidR="0092410A" w:rsidRDefault="0092410A" w:rsidP="0069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4C8A">
        <w:rPr>
          <w:rFonts w:ascii="Times New Roman" w:hAnsi="Times New Roman"/>
          <w:b/>
          <w:sz w:val="24"/>
          <w:szCs w:val="24"/>
        </w:rPr>
        <w:t xml:space="preserve">МАДОУ «Детский сад «Радуга» корпус 1 </w:t>
      </w:r>
    </w:p>
    <w:p w:rsidR="0092410A" w:rsidRDefault="0092410A" w:rsidP="0069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4C8A">
        <w:rPr>
          <w:rFonts w:ascii="Times New Roman" w:hAnsi="Times New Roman"/>
          <w:b/>
          <w:sz w:val="24"/>
          <w:szCs w:val="24"/>
        </w:rPr>
        <w:t>от 24 февраля 2022 г.</w:t>
      </w:r>
    </w:p>
    <w:p w:rsidR="0092410A" w:rsidRDefault="0092410A" w:rsidP="0069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410A" w:rsidRDefault="0092410A" w:rsidP="0069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Воспитатели: Неверова О.А., Лопатина Л.Б.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</w:t>
      </w:r>
      <w:r w:rsidRPr="00F17755">
        <w:rPr>
          <w:rFonts w:ascii="Times New Roman" w:hAnsi="Times New Roman"/>
          <w:sz w:val="24"/>
          <w:szCs w:val="24"/>
        </w:rPr>
        <w:t>оздание</w:t>
      </w:r>
      <w:r>
        <w:rPr>
          <w:rFonts w:ascii="Times New Roman" w:hAnsi="Times New Roman"/>
          <w:sz w:val="24"/>
          <w:szCs w:val="24"/>
        </w:rPr>
        <w:t xml:space="preserve"> для детей атмосферы праздничного торжества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755">
        <w:rPr>
          <w:rFonts w:ascii="Times New Roman" w:hAnsi="Times New Roman"/>
          <w:b/>
          <w:sz w:val="24"/>
          <w:szCs w:val="24"/>
        </w:rPr>
        <w:t>Задачи: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755">
        <w:rPr>
          <w:rFonts w:ascii="Times New Roman" w:hAnsi="Times New Roman"/>
          <w:sz w:val="24"/>
          <w:szCs w:val="24"/>
        </w:rPr>
        <w:t>- привлечь детей</w:t>
      </w:r>
      <w:r>
        <w:rPr>
          <w:rFonts w:ascii="Times New Roman" w:hAnsi="Times New Roman"/>
          <w:sz w:val="24"/>
          <w:szCs w:val="24"/>
        </w:rPr>
        <w:t xml:space="preserve"> к участию в празднике;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музыкальные навыки и умения детей;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побуждать детей к активному участию в действии праздника;</w:t>
      </w:r>
    </w:p>
    <w:p w:rsidR="0092410A" w:rsidRPr="00D674E8" w:rsidRDefault="0092410A" w:rsidP="00694C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74E8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коммуникативная, игровая, музыкальная;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74E8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подбор музыкального репертуара;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разучивание танцев, игр.</w:t>
      </w:r>
    </w:p>
    <w:p w:rsidR="0092410A" w:rsidRDefault="0092410A" w:rsidP="00694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10A" w:rsidRDefault="0092410A" w:rsidP="00571B2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5FC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230.25pt;height:135.75pt;visibility:visible">
            <v:imagedata r:id="rId4" o:title=""/>
          </v:shape>
        </w:pict>
      </w:r>
      <w:r w:rsidRPr="00365FC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" o:spid="_x0000_i1026" type="#_x0000_t75" style="width:238.5pt;height:132.75pt;visibility:visible">
            <v:imagedata r:id="rId5" o:title=""/>
          </v:shape>
        </w:pict>
      </w:r>
      <w:r w:rsidRPr="00365FC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5" o:spid="_x0000_i1027" type="#_x0000_t75" alt="3" style="width:3in;height:131.25pt;visibility:visible">
            <v:imagedata r:id="rId6" o:title=""/>
          </v:shape>
        </w:pict>
      </w:r>
      <w:r w:rsidRPr="00365FC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" o:spid="_x0000_i1028" type="#_x0000_t75" style="width:237.75pt;height:135.75pt;visibility:visible">
            <v:imagedata r:id="rId7" o:title=""/>
          </v:shape>
        </w:pict>
      </w:r>
    </w:p>
    <w:p w:rsidR="0092410A" w:rsidRPr="00F17755" w:rsidRDefault="0092410A" w:rsidP="00571B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r w:rsidRPr="00365FC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" o:spid="_x0000_i1029" type="#_x0000_t75" alt="6" style="width:3in;height:141pt;visibility:visible">
            <v:imagedata r:id="rId8" o:title=""/>
          </v:shape>
        </w:pict>
      </w:r>
      <w:bookmarkEnd w:id="0"/>
      <w:r w:rsidRPr="00365FC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" o:spid="_x0000_i1030" type="#_x0000_t75" style="width:215.25pt;height:143.25pt;visibility:visible">
            <v:imagedata r:id="rId9" o:title=""/>
          </v:shape>
        </w:pict>
      </w:r>
    </w:p>
    <w:p w:rsidR="0092410A" w:rsidRPr="00694C8A" w:rsidRDefault="0092410A" w:rsidP="00EF4584">
      <w:pPr>
        <w:ind w:left="-709"/>
        <w:rPr>
          <w:rFonts w:ascii="Times New Roman" w:hAnsi="Times New Roman"/>
          <w:b/>
          <w:sz w:val="24"/>
          <w:szCs w:val="24"/>
        </w:rPr>
      </w:pPr>
    </w:p>
    <w:p w:rsidR="0092410A" w:rsidRDefault="0092410A"/>
    <w:p w:rsidR="0092410A" w:rsidRDefault="0092410A"/>
    <w:p w:rsidR="0092410A" w:rsidRDefault="0092410A"/>
    <w:p w:rsidR="0092410A" w:rsidRDefault="0092410A"/>
    <w:p w:rsidR="0092410A" w:rsidRDefault="0092410A"/>
    <w:p w:rsidR="0092410A" w:rsidRDefault="0092410A"/>
    <w:p w:rsidR="0092410A" w:rsidRDefault="0092410A"/>
    <w:p w:rsidR="0092410A" w:rsidRDefault="0092410A"/>
    <w:sectPr w:rsidR="0092410A" w:rsidSect="00571B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C6"/>
    <w:rsid w:val="00060E70"/>
    <w:rsid w:val="00063146"/>
    <w:rsid w:val="000A4829"/>
    <w:rsid w:val="00124A68"/>
    <w:rsid w:val="001714F3"/>
    <w:rsid w:val="002A3F57"/>
    <w:rsid w:val="002E7BD8"/>
    <w:rsid w:val="00365FCA"/>
    <w:rsid w:val="00483D58"/>
    <w:rsid w:val="004A3C40"/>
    <w:rsid w:val="004C39BB"/>
    <w:rsid w:val="00571B2C"/>
    <w:rsid w:val="00694C8A"/>
    <w:rsid w:val="007E60C6"/>
    <w:rsid w:val="0092410A"/>
    <w:rsid w:val="009A7D9A"/>
    <w:rsid w:val="00B25E34"/>
    <w:rsid w:val="00B55750"/>
    <w:rsid w:val="00BA6FF8"/>
    <w:rsid w:val="00C97573"/>
    <w:rsid w:val="00D674E8"/>
    <w:rsid w:val="00E16736"/>
    <w:rsid w:val="00E4359E"/>
    <w:rsid w:val="00EF4584"/>
    <w:rsid w:val="00F1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2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2022-03-11T09:55:00Z</dcterms:created>
  <dcterms:modified xsi:type="dcterms:W3CDTF">2022-04-13T10:43:00Z</dcterms:modified>
</cp:coreProperties>
</file>