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BE" w:rsidRDefault="00234DBE" w:rsidP="003C46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Приложение № 3 к Положению о порядке и </w:t>
      </w:r>
    </w:p>
    <w:p w:rsidR="00234DBE" w:rsidRDefault="00234DBE" w:rsidP="003C460D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основаниях перевода, отчисления и  восстановления </w:t>
      </w:r>
    </w:p>
    <w:p w:rsidR="00234DBE" w:rsidRDefault="00234DBE" w:rsidP="003C460D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обучающихся муниципального автономного </w:t>
      </w:r>
    </w:p>
    <w:p w:rsidR="00234DBE" w:rsidRDefault="00234DBE" w:rsidP="003C460D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дошкольного образовательного учреждения</w:t>
      </w:r>
    </w:p>
    <w:p w:rsidR="00234DBE" w:rsidRPr="00D178DA" w:rsidRDefault="00234DBE" w:rsidP="003C460D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«Детский сад «Радуга»</w:t>
      </w:r>
    </w:p>
    <w:p w:rsidR="00234DBE" w:rsidRPr="00D178DA" w:rsidRDefault="00234DBE" w:rsidP="003C46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34DBE" w:rsidRPr="00D178DA" w:rsidRDefault="00234DBE" w:rsidP="00DB0D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ведующему МАДОУ «Детский сад «Радуга</w:t>
      </w:r>
      <w:r w:rsidRPr="00D178DA">
        <w:rPr>
          <w:rFonts w:ascii="Times New Roman" w:hAnsi="Times New Roman"/>
          <w:sz w:val="24"/>
          <w:szCs w:val="24"/>
        </w:rPr>
        <w:t>»</w:t>
      </w:r>
    </w:p>
    <w:p w:rsidR="00234DBE" w:rsidRPr="00D178DA" w:rsidRDefault="00234DBE" w:rsidP="00605673">
      <w:pPr>
        <w:spacing w:after="0" w:line="240" w:lineRule="auto"/>
        <w:ind w:left="419" w:firstLine="5245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____________________________________</w:t>
      </w:r>
    </w:p>
    <w:p w:rsidR="00234DBE" w:rsidRPr="00D178DA" w:rsidRDefault="00234DBE" w:rsidP="00605673">
      <w:pPr>
        <w:spacing w:after="0" w:line="240" w:lineRule="auto"/>
        <w:ind w:left="419" w:firstLine="5245"/>
      </w:pPr>
      <w:r w:rsidRPr="00D178DA">
        <w:rPr>
          <w:rFonts w:ascii="Times New Roman" w:hAnsi="Times New Roman"/>
          <w:sz w:val="24"/>
          <w:szCs w:val="24"/>
        </w:rPr>
        <w:t>____________________________________</w:t>
      </w:r>
    </w:p>
    <w:p w:rsidR="00234DBE" w:rsidRPr="00D178DA" w:rsidRDefault="00234DBE" w:rsidP="00605673">
      <w:pPr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>(Фамилия Имя Отчество (при наличии) заявителя)</w:t>
      </w:r>
    </w:p>
    <w:p w:rsidR="00234DBE" w:rsidRPr="00D178DA" w:rsidRDefault="00234DBE" w:rsidP="0060567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                                                                       проживающего (ей) по адресу: </w:t>
      </w:r>
    </w:p>
    <w:p w:rsidR="00234DBE" w:rsidRPr="00D178DA" w:rsidRDefault="00234DBE" w:rsidP="00605673">
      <w:pPr>
        <w:spacing w:after="0" w:line="240" w:lineRule="auto"/>
        <w:ind w:left="419" w:firstLine="5245"/>
      </w:pPr>
      <w:r w:rsidRPr="00D178DA">
        <w:t>_______________________________________</w:t>
      </w:r>
    </w:p>
    <w:p w:rsidR="00234DBE" w:rsidRPr="00D178DA" w:rsidRDefault="00234DBE" w:rsidP="00605673">
      <w:pPr>
        <w:spacing w:after="0" w:line="240" w:lineRule="auto"/>
        <w:ind w:firstLine="5245"/>
        <w:jc w:val="center"/>
        <w:rPr>
          <w:rFonts w:ascii="Times New Roman" w:hAnsi="Times New Roman"/>
          <w:sz w:val="16"/>
        </w:rPr>
      </w:pPr>
      <w:r w:rsidRPr="00D178DA">
        <w:rPr>
          <w:rFonts w:ascii="Times New Roman" w:hAnsi="Times New Roman"/>
          <w:sz w:val="16"/>
        </w:rPr>
        <w:t>(место жительство заявителя)</w:t>
      </w:r>
    </w:p>
    <w:p w:rsidR="00234DBE" w:rsidRPr="00D178DA" w:rsidRDefault="00234DBE" w:rsidP="006056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34DBE" w:rsidRPr="00D178DA" w:rsidRDefault="00234DBE" w:rsidP="006056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34DBE" w:rsidRPr="00D178DA" w:rsidRDefault="00234DBE" w:rsidP="00DB0D97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78DA">
        <w:rPr>
          <w:rFonts w:ascii="Times New Roman" w:hAnsi="Times New Roman"/>
          <w:b/>
          <w:sz w:val="24"/>
          <w:szCs w:val="24"/>
        </w:rPr>
        <w:t>ЗАЯВЛЕНИЕ О ПЕРЕВОДЕ В ГРУППУ ДРУГОЙ НАПРАВЛЕННОСТИ</w:t>
      </w:r>
    </w:p>
    <w:p w:rsidR="00234DBE" w:rsidRPr="00D178DA" w:rsidRDefault="00234DBE" w:rsidP="006056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Прошу перевести моего ребенка ________________________________________________</w:t>
      </w:r>
    </w:p>
    <w:p w:rsidR="00234DBE" w:rsidRPr="00D178DA" w:rsidRDefault="00234DBE" w:rsidP="00605673">
      <w:pPr>
        <w:spacing w:after="0" w:line="240" w:lineRule="auto"/>
      </w:pPr>
      <w:r w:rsidRPr="00D178DA">
        <w:rPr>
          <w:rFonts w:ascii="Times New Roman" w:hAnsi="Times New Roman"/>
          <w:sz w:val="24"/>
          <w:szCs w:val="24"/>
        </w:rPr>
        <w:t>_____________________________________________ «_____»_______________ _______ г.р.,</w:t>
      </w:r>
    </w:p>
    <w:p w:rsidR="00234DBE" w:rsidRPr="00D178DA" w:rsidRDefault="00234DBE" w:rsidP="006056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>(Фамилия Имя Отчество (при наличии) ребенка, дата рождения)</w:t>
      </w: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из группы № _____, возрастная категория ______________, ____________________________ направленности   в группу № ____, возрастная категория __________, ___________________ направленности.</w:t>
      </w: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На основании заключения ПМПК №____________________  от ______________________.</w:t>
      </w:r>
    </w:p>
    <w:p w:rsidR="00234DBE" w:rsidRPr="00D178DA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«_______» _____________ _________г.</w:t>
      </w:r>
    </w:p>
    <w:p w:rsidR="00234DBE" w:rsidRPr="00D178DA" w:rsidRDefault="00234DBE" w:rsidP="00605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 /_____________________________________/</w:t>
      </w:r>
    </w:p>
    <w:p w:rsidR="00234DBE" w:rsidRPr="00D178DA" w:rsidRDefault="00234DBE" w:rsidP="006056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noProof/>
          <w:lang w:eastAsia="ru-RU"/>
        </w:rPr>
        <w:pict>
          <v:line id="Прямая соединительная линия 10" o:spid="_x0000_s1026" style="position:absolute;left:0;text-align:left;z-index:251658240;visibility:visible" from="-27.35pt,33.45pt" to="523.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" strokecolor="windowText" strokeweight="1pt">
            <o:lock v:ext="edit" shapetype="f"/>
          </v:line>
        </w:pict>
      </w: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подпись                                                                        расшифровка</w:t>
      </w:r>
    </w:p>
    <w:p w:rsidR="00234DBE" w:rsidRPr="00D178DA" w:rsidRDefault="00234DBE" w:rsidP="006056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>заполняется раб</w:t>
      </w:r>
      <w:r>
        <w:rPr>
          <w:rFonts w:ascii="Times New Roman" w:hAnsi="Times New Roman"/>
          <w:sz w:val="24"/>
          <w:szCs w:val="24"/>
          <w:vertAlign w:val="superscript"/>
        </w:rPr>
        <w:t>отниками МАДОУ «Детский сад «Радуга</w:t>
      </w:r>
      <w:r w:rsidRPr="00D178DA">
        <w:rPr>
          <w:rFonts w:ascii="Times New Roman" w:hAnsi="Times New Roman"/>
          <w:sz w:val="24"/>
          <w:szCs w:val="24"/>
          <w:vertAlign w:val="superscript"/>
        </w:rPr>
        <w:t>»</w:t>
      </w:r>
    </w:p>
    <w:p w:rsidR="00234DBE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DBE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Заявление принято «_______» ________________ _______г.     Регистрационный № ________</w:t>
      </w: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   _________________ /__________________________________/</w:t>
      </w: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                должность                                                  подпись                                                                        расшифровка</w:t>
      </w:r>
    </w:p>
    <w:p w:rsidR="00234DBE" w:rsidRPr="00D178DA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Заявление рассмотрено     «_______» __________________ _________г.</w:t>
      </w:r>
    </w:p>
    <w:p w:rsidR="00234DBE" w:rsidRPr="00D178DA" w:rsidRDefault="00234DBE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DBE" w:rsidRPr="00D178DA" w:rsidRDefault="00234DBE" w:rsidP="00DB0D9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Результат рассмотрения __________________________________________________________</w:t>
      </w:r>
    </w:p>
    <w:p w:rsidR="00234DBE" w:rsidRPr="00D178DA" w:rsidRDefault="00234DBE" w:rsidP="00605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   _________________ /__________________________________/</w:t>
      </w: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                должность                                                  подпись                                                                        расшифровка</w:t>
      </w:r>
    </w:p>
    <w:p w:rsidR="00234DBE" w:rsidRPr="00D178DA" w:rsidRDefault="00234DBE" w:rsidP="00605673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DBE" w:rsidRPr="00D178DA" w:rsidRDefault="00234DBE" w:rsidP="00605673">
      <w:pPr>
        <w:spacing w:after="0" w:line="240" w:lineRule="auto"/>
      </w:pPr>
    </w:p>
    <w:p w:rsidR="00234DBE" w:rsidRPr="00D178DA" w:rsidRDefault="00234DBE" w:rsidP="006056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34DBE" w:rsidRPr="00D178DA" w:rsidSect="00426793">
      <w:pgSz w:w="11905" w:h="16838"/>
      <w:pgMar w:top="709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BE" w:rsidRDefault="00234DBE" w:rsidP="00940863">
      <w:pPr>
        <w:spacing w:after="0" w:line="240" w:lineRule="auto"/>
      </w:pPr>
      <w:r>
        <w:separator/>
      </w:r>
    </w:p>
  </w:endnote>
  <w:endnote w:type="continuationSeparator" w:id="0">
    <w:p w:rsidR="00234DBE" w:rsidRDefault="00234DBE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BE" w:rsidRDefault="00234DBE" w:rsidP="00940863">
      <w:pPr>
        <w:spacing w:after="0" w:line="240" w:lineRule="auto"/>
      </w:pPr>
      <w:r>
        <w:separator/>
      </w:r>
    </w:p>
  </w:footnote>
  <w:footnote w:type="continuationSeparator" w:id="0">
    <w:p w:rsidR="00234DBE" w:rsidRDefault="00234DBE" w:rsidP="0094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5E76"/>
    <w:multiLevelType w:val="hybridMultilevel"/>
    <w:tmpl w:val="C50E231A"/>
    <w:lvl w:ilvl="0" w:tplc="BA32B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C1EFE"/>
    <w:multiLevelType w:val="hybridMultilevel"/>
    <w:tmpl w:val="A42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C53"/>
    <w:rsid w:val="000024B5"/>
    <w:rsid w:val="000068F9"/>
    <w:rsid w:val="00014E85"/>
    <w:rsid w:val="00042AA6"/>
    <w:rsid w:val="00071481"/>
    <w:rsid w:val="000741CF"/>
    <w:rsid w:val="00074D12"/>
    <w:rsid w:val="0008224C"/>
    <w:rsid w:val="00084954"/>
    <w:rsid w:val="000B481F"/>
    <w:rsid w:val="000B48E2"/>
    <w:rsid w:val="000C559E"/>
    <w:rsid w:val="000D4EB0"/>
    <w:rsid w:val="000E6039"/>
    <w:rsid w:val="000E6AF9"/>
    <w:rsid w:val="000F3911"/>
    <w:rsid w:val="000F5AED"/>
    <w:rsid w:val="001002FA"/>
    <w:rsid w:val="00114456"/>
    <w:rsid w:val="00114861"/>
    <w:rsid w:val="00120B9B"/>
    <w:rsid w:val="00132CFE"/>
    <w:rsid w:val="00136FCA"/>
    <w:rsid w:val="0015116B"/>
    <w:rsid w:val="00152399"/>
    <w:rsid w:val="001529E2"/>
    <w:rsid w:val="00161AE5"/>
    <w:rsid w:val="00177199"/>
    <w:rsid w:val="00182480"/>
    <w:rsid w:val="00184E98"/>
    <w:rsid w:val="001976E4"/>
    <w:rsid w:val="001A1DA5"/>
    <w:rsid w:val="001C36CC"/>
    <w:rsid w:val="001C75A0"/>
    <w:rsid w:val="001D4943"/>
    <w:rsid w:val="001F1841"/>
    <w:rsid w:val="00203756"/>
    <w:rsid w:val="00214CEB"/>
    <w:rsid w:val="00216A04"/>
    <w:rsid w:val="00223F53"/>
    <w:rsid w:val="00234DBE"/>
    <w:rsid w:val="002402D0"/>
    <w:rsid w:val="002404F2"/>
    <w:rsid w:val="00254F13"/>
    <w:rsid w:val="00261AD2"/>
    <w:rsid w:val="0026787A"/>
    <w:rsid w:val="00270CF7"/>
    <w:rsid w:val="002720ED"/>
    <w:rsid w:val="00275F6A"/>
    <w:rsid w:val="002810F8"/>
    <w:rsid w:val="00294897"/>
    <w:rsid w:val="002A47E8"/>
    <w:rsid w:val="002A79AE"/>
    <w:rsid w:val="002C4C40"/>
    <w:rsid w:val="002D17EC"/>
    <w:rsid w:val="002D31B8"/>
    <w:rsid w:val="002D7602"/>
    <w:rsid w:val="002E1413"/>
    <w:rsid w:val="002F51DB"/>
    <w:rsid w:val="002F6FF1"/>
    <w:rsid w:val="002F7648"/>
    <w:rsid w:val="00312E00"/>
    <w:rsid w:val="00326A63"/>
    <w:rsid w:val="00345F97"/>
    <w:rsid w:val="00356B2C"/>
    <w:rsid w:val="00363FEB"/>
    <w:rsid w:val="003652A7"/>
    <w:rsid w:val="003720A6"/>
    <w:rsid w:val="003A28BD"/>
    <w:rsid w:val="003A614B"/>
    <w:rsid w:val="003C2680"/>
    <w:rsid w:val="003C3759"/>
    <w:rsid w:val="003C460D"/>
    <w:rsid w:val="003C5CFA"/>
    <w:rsid w:val="003E1657"/>
    <w:rsid w:val="003E55F5"/>
    <w:rsid w:val="003F1CF1"/>
    <w:rsid w:val="003F1F42"/>
    <w:rsid w:val="003F5B33"/>
    <w:rsid w:val="0040502B"/>
    <w:rsid w:val="00405567"/>
    <w:rsid w:val="00405615"/>
    <w:rsid w:val="0040658B"/>
    <w:rsid w:val="004072D3"/>
    <w:rsid w:val="00410AC1"/>
    <w:rsid w:val="0042554B"/>
    <w:rsid w:val="00426793"/>
    <w:rsid w:val="00435495"/>
    <w:rsid w:val="00443BBB"/>
    <w:rsid w:val="00463150"/>
    <w:rsid w:val="0046769E"/>
    <w:rsid w:val="00473DB0"/>
    <w:rsid w:val="00475830"/>
    <w:rsid w:val="004807B4"/>
    <w:rsid w:val="004A0A26"/>
    <w:rsid w:val="004A4EA5"/>
    <w:rsid w:val="004B0FAF"/>
    <w:rsid w:val="004B0FEA"/>
    <w:rsid w:val="004B2434"/>
    <w:rsid w:val="004B4D36"/>
    <w:rsid w:val="004C45A3"/>
    <w:rsid w:val="004C4BC3"/>
    <w:rsid w:val="004F2F32"/>
    <w:rsid w:val="00507E8D"/>
    <w:rsid w:val="005237AF"/>
    <w:rsid w:val="00532A25"/>
    <w:rsid w:val="00532D6F"/>
    <w:rsid w:val="005373C7"/>
    <w:rsid w:val="00551175"/>
    <w:rsid w:val="0056590C"/>
    <w:rsid w:val="0057357F"/>
    <w:rsid w:val="005A3249"/>
    <w:rsid w:val="005A5C97"/>
    <w:rsid w:val="005A712F"/>
    <w:rsid w:val="005A7F37"/>
    <w:rsid w:val="005B2F77"/>
    <w:rsid w:val="005C41D1"/>
    <w:rsid w:val="005D26AE"/>
    <w:rsid w:val="005E5FCE"/>
    <w:rsid w:val="005E6ED9"/>
    <w:rsid w:val="005F2FB5"/>
    <w:rsid w:val="005F30A6"/>
    <w:rsid w:val="005F7605"/>
    <w:rsid w:val="00602345"/>
    <w:rsid w:val="00605673"/>
    <w:rsid w:val="00673B89"/>
    <w:rsid w:val="00683619"/>
    <w:rsid w:val="00692CF3"/>
    <w:rsid w:val="0069374C"/>
    <w:rsid w:val="00693C63"/>
    <w:rsid w:val="006A1786"/>
    <w:rsid w:val="006A40E1"/>
    <w:rsid w:val="006A45EF"/>
    <w:rsid w:val="006A517B"/>
    <w:rsid w:val="006A55B3"/>
    <w:rsid w:val="006D7FD5"/>
    <w:rsid w:val="006E1926"/>
    <w:rsid w:val="006E64DB"/>
    <w:rsid w:val="006F02C5"/>
    <w:rsid w:val="006F5A32"/>
    <w:rsid w:val="0070702F"/>
    <w:rsid w:val="007165E5"/>
    <w:rsid w:val="0072179B"/>
    <w:rsid w:val="0072702F"/>
    <w:rsid w:val="00733387"/>
    <w:rsid w:val="007447C6"/>
    <w:rsid w:val="00746D4D"/>
    <w:rsid w:val="00751A03"/>
    <w:rsid w:val="00753168"/>
    <w:rsid w:val="00772EA6"/>
    <w:rsid w:val="007740A7"/>
    <w:rsid w:val="00782CBD"/>
    <w:rsid w:val="00797396"/>
    <w:rsid w:val="00797AAE"/>
    <w:rsid w:val="007C052C"/>
    <w:rsid w:val="007D475D"/>
    <w:rsid w:val="007E1C9A"/>
    <w:rsid w:val="007E38A8"/>
    <w:rsid w:val="00802091"/>
    <w:rsid w:val="00813257"/>
    <w:rsid w:val="00816FFC"/>
    <w:rsid w:val="008202A4"/>
    <w:rsid w:val="00822103"/>
    <w:rsid w:val="00824998"/>
    <w:rsid w:val="008350EF"/>
    <w:rsid w:val="008356E4"/>
    <w:rsid w:val="00843A02"/>
    <w:rsid w:val="008477FF"/>
    <w:rsid w:val="0085322E"/>
    <w:rsid w:val="008655FE"/>
    <w:rsid w:val="00866865"/>
    <w:rsid w:val="00874165"/>
    <w:rsid w:val="008A1959"/>
    <w:rsid w:val="008A50E0"/>
    <w:rsid w:val="008C36D4"/>
    <w:rsid w:val="008E5E5B"/>
    <w:rsid w:val="008F365D"/>
    <w:rsid w:val="008F45F8"/>
    <w:rsid w:val="0090009D"/>
    <w:rsid w:val="00903341"/>
    <w:rsid w:val="0090500E"/>
    <w:rsid w:val="00917B9A"/>
    <w:rsid w:val="009233FF"/>
    <w:rsid w:val="00940863"/>
    <w:rsid w:val="00945C69"/>
    <w:rsid w:val="0095168E"/>
    <w:rsid w:val="00954278"/>
    <w:rsid w:val="0096065E"/>
    <w:rsid w:val="00981A34"/>
    <w:rsid w:val="00985B31"/>
    <w:rsid w:val="009862CA"/>
    <w:rsid w:val="00991372"/>
    <w:rsid w:val="009A0224"/>
    <w:rsid w:val="009A7D35"/>
    <w:rsid w:val="009C536F"/>
    <w:rsid w:val="009D1352"/>
    <w:rsid w:val="009D4C30"/>
    <w:rsid w:val="009E0981"/>
    <w:rsid w:val="009E3D83"/>
    <w:rsid w:val="009F0A1B"/>
    <w:rsid w:val="009F0DCD"/>
    <w:rsid w:val="009F1477"/>
    <w:rsid w:val="00A03FA4"/>
    <w:rsid w:val="00A0513A"/>
    <w:rsid w:val="00A156E0"/>
    <w:rsid w:val="00A473F3"/>
    <w:rsid w:val="00A47EB8"/>
    <w:rsid w:val="00A51B02"/>
    <w:rsid w:val="00A57025"/>
    <w:rsid w:val="00A62185"/>
    <w:rsid w:val="00A63CEF"/>
    <w:rsid w:val="00A710E4"/>
    <w:rsid w:val="00A829AD"/>
    <w:rsid w:val="00A91747"/>
    <w:rsid w:val="00A9486D"/>
    <w:rsid w:val="00A9716F"/>
    <w:rsid w:val="00A97333"/>
    <w:rsid w:val="00AA2787"/>
    <w:rsid w:val="00AA751E"/>
    <w:rsid w:val="00AC291E"/>
    <w:rsid w:val="00AD7FA5"/>
    <w:rsid w:val="00AE04F9"/>
    <w:rsid w:val="00AE1E42"/>
    <w:rsid w:val="00AE21C6"/>
    <w:rsid w:val="00AE70EB"/>
    <w:rsid w:val="00B32918"/>
    <w:rsid w:val="00B36CB8"/>
    <w:rsid w:val="00B54CAC"/>
    <w:rsid w:val="00B648BD"/>
    <w:rsid w:val="00B67B7C"/>
    <w:rsid w:val="00B70435"/>
    <w:rsid w:val="00B74206"/>
    <w:rsid w:val="00B949D0"/>
    <w:rsid w:val="00B95920"/>
    <w:rsid w:val="00B96E2C"/>
    <w:rsid w:val="00BB1C53"/>
    <w:rsid w:val="00BC5EB1"/>
    <w:rsid w:val="00BD6A16"/>
    <w:rsid w:val="00BE4F27"/>
    <w:rsid w:val="00BE744B"/>
    <w:rsid w:val="00C13734"/>
    <w:rsid w:val="00C215CA"/>
    <w:rsid w:val="00C23BAE"/>
    <w:rsid w:val="00C2642A"/>
    <w:rsid w:val="00C3133B"/>
    <w:rsid w:val="00C50112"/>
    <w:rsid w:val="00C51E5F"/>
    <w:rsid w:val="00C57970"/>
    <w:rsid w:val="00C70EA9"/>
    <w:rsid w:val="00C73836"/>
    <w:rsid w:val="00C81114"/>
    <w:rsid w:val="00CC318B"/>
    <w:rsid w:val="00CD44CA"/>
    <w:rsid w:val="00CE134E"/>
    <w:rsid w:val="00CF36E9"/>
    <w:rsid w:val="00D05AFB"/>
    <w:rsid w:val="00D16799"/>
    <w:rsid w:val="00D1702F"/>
    <w:rsid w:val="00D178DA"/>
    <w:rsid w:val="00D53139"/>
    <w:rsid w:val="00D53C80"/>
    <w:rsid w:val="00D63BC3"/>
    <w:rsid w:val="00D65907"/>
    <w:rsid w:val="00D749A5"/>
    <w:rsid w:val="00D879B2"/>
    <w:rsid w:val="00D95F1B"/>
    <w:rsid w:val="00DA568C"/>
    <w:rsid w:val="00DB0D97"/>
    <w:rsid w:val="00DB4948"/>
    <w:rsid w:val="00DC5573"/>
    <w:rsid w:val="00DD5085"/>
    <w:rsid w:val="00DD63B3"/>
    <w:rsid w:val="00DF4E25"/>
    <w:rsid w:val="00E06D04"/>
    <w:rsid w:val="00E1463C"/>
    <w:rsid w:val="00E26418"/>
    <w:rsid w:val="00E26ECF"/>
    <w:rsid w:val="00E36EEE"/>
    <w:rsid w:val="00E42F72"/>
    <w:rsid w:val="00E72039"/>
    <w:rsid w:val="00E84D4D"/>
    <w:rsid w:val="00EA42EF"/>
    <w:rsid w:val="00ED55B5"/>
    <w:rsid w:val="00EF6329"/>
    <w:rsid w:val="00F02D2B"/>
    <w:rsid w:val="00F17446"/>
    <w:rsid w:val="00F210F8"/>
    <w:rsid w:val="00F4087A"/>
    <w:rsid w:val="00F424C7"/>
    <w:rsid w:val="00F63636"/>
    <w:rsid w:val="00F753AC"/>
    <w:rsid w:val="00FB57C2"/>
    <w:rsid w:val="00FC14D2"/>
    <w:rsid w:val="00FE426A"/>
    <w:rsid w:val="00FE5828"/>
    <w:rsid w:val="00FF5232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63"/>
    <w:pPr>
      <w:spacing w:after="200" w:line="276" w:lineRule="auto"/>
    </w:pPr>
    <w:rPr>
      <w:rFonts w:cs="Times New Roman"/>
      <w:lang w:eastAsia="en-US"/>
    </w:rPr>
  </w:style>
  <w:style w:type="paragraph" w:styleId="Heading5">
    <w:name w:val="heading 5"/>
    <w:basedOn w:val="Normal"/>
    <w:link w:val="Heading5Char"/>
    <w:uiPriority w:val="99"/>
    <w:qFormat/>
    <w:locked/>
    <w:rsid w:val="00D95F1B"/>
    <w:pPr>
      <w:spacing w:before="100" w:beforeAutospacing="1" w:after="100" w:afterAutospacing="1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5F1B"/>
    <w:rPr>
      <w:rFonts w:ascii="Calibri" w:hAnsi="Calibri" w:cs="Times New Roman"/>
      <w:b/>
      <w:bCs/>
      <w:i/>
      <w:iCs/>
      <w:sz w:val="26"/>
      <w:szCs w:val="26"/>
      <w:lang w:val="ru-RU" w:eastAsia="en-US" w:bidi="ar-SA"/>
    </w:rPr>
  </w:style>
  <w:style w:type="paragraph" w:customStyle="1" w:styleId="ConsPlusNormal">
    <w:name w:val="ConsPlusNormal"/>
    <w:uiPriority w:val="99"/>
    <w:rsid w:val="00BB1C53"/>
    <w:pPr>
      <w:autoSpaceDE w:val="0"/>
      <w:autoSpaceDN w:val="0"/>
      <w:adjustRightInd w:val="0"/>
    </w:pPr>
    <w:rPr>
      <w:lang w:eastAsia="en-US"/>
    </w:rPr>
  </w:style>
  <w:style w:type="paragraph" w:customStyle="1" w:styleId="constitle">
    <w:name w:val="constitle"/>
    <w:basedOn w:val="Normal"/>
    <w:uiPriority w:val="99"/>
    <w:rsid w:val="0094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940863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0863"/>
    <w:rPr>
      <w:rFonts w:ascii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rsid w:val="0094086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40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45C6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5C69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5C69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C6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BE74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E7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BE744B"/>
    <w:rPr>
      <w:rFonts w:ascii="Times New Roman" w:hAnsi="Times New Roman"/>
      <w:sz w:val="21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E744B"/>
    <w:pPr>
      <w:widowControl w:val="0"/>
      <w:shd w:val="clear" w:color="auto" w:fill="FFFFFF"/>
      <w:spacing w:after="0" w:line="264" w:lineRule="exact"/>
      <w:ind w:hanging="320"/>
      <w:jc w:val="right"/>
    </w:pPr>
    <w:rPr>
      <w:rFonts w:ascii="Times New Roman" w:hAnsi="Times New Roman"/>
      <w:sz w:val="21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BE744B"/>
    <w:rPr>
      <w:rFonts w:ascii="Times New Roman" w:hAnsi="Times New Roman"/>
      <w:sz w:val="17"/>
      <w:shd w:val="clear" w:color="auto" w:fill="FFFFFF"/>
    </w:rPr>
  </w:style>
  <w:style w:type="character" w:customStyle="1" w:styleId="68">
    <w:name w:val="Основной текст (6) + 8"/>
    <w:aliases w:val="5 pt9"/>
    <w:uiPriority w:val="99"/>
    <w:rsid w:val="00BE744B"/>
    <w:rPr>
      <w:rFonts w:ascii="Times New Roman" w:hAnsi="Times New Roman"/>
      <w:sz w:val="17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BE744B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hAnsi="Times New Roman"/>
      <w:sz w:val="17"/>
      <w:szCs w:val="20"/>
      <w:lang w:eastAsia="ru-RU"/>
    </w:rPr>
  </w:style>
  <w:style w:type="character" w:customStyle="1" w:styleId="a">
    <w:name w:val="Основной текст_"/>
    <w:link w:val="1"/>
    <w:uiPriority w:val="99"/>
    <w:locked/>
    <w:rsid w:val="00BE744B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E744B"/>
    <w:pPr>
      <w:widowControl w:val="0"/>
      <w:shd w:val="clear" w:color="auto" w:fill="FFFFFF"/>
      <w:spacing w:after="0" w:line="257" w:lineRule="exact"/>
      <w:jc w:val="both"/>
    </w:pPr>
    <w:rPr>
      <w:rFonts w:ascii="Times New Roman" w:hAnsi="Times New Roman"/>
      <w:sz w:val="23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B0D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D31B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Normal"/>
    <w:uiPriority w:val="99"/>
    <w:rsid w:val="008C3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C55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5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1</Pages>
  <Words>361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eDemidova</dc:creator>
  <cp:keywords/>
  <dc:description/>
  <cp:lastModifiedBy>User</cp:lastModifiedBy>
  <cp:revision>40</cp:revision>
  <cp:lastPrinted>2021-09-09T05:46:00Z</cp:lastPrinted>
  <dcterms:created xsi:type="dcterms:W3CDTF">2021-02-28T15:33:00Z</dcterms:created>
  <dcterms:modified xsi:type="dcterms:W3CDTF">2022-04-07T11:33:00Z</dcterms:modified>
</cp:coreProperties>
</file>