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24" w:rsidRDefault="00910324" w:rsidP="00463150">
      <w:pPr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</w:rPr>
      </w:pPr>
      <w:bookmarkStart w:id="0" w:name="_Hlk534577483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Pr="00D178DA">
        <w:rPr>
          <w:rFonts w:ascii="Times New Roman" w:hAnsi="Times New Roman"/>
          <w:b/>
          <w:sz w:val="24"/>
          <w:szCs w:val="24"/>
        </w:rPr>
        <w:t>Приложение № 1</w:t>
      </w:r>
      <w:r>
        <w:rPr>
          <w:rFonts w:ascii="Times New Roman" w:hAnsi="Times New Roman"/>
          <w:b/>
          <w:sz w:val="24"/>
          <w:szCs w:val="24"/>
        </w:rPr>
        <w:t xml:space="preserve"> к Положению о порядке и </w:t>
      </w:r>
    </w:p>
    <w:p w:rsidR="00910324" w:rsidRDefault="00910324" w:rsidP="00463150">
      <w:pPr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основаниях перевода, отчисления и  восстановления </w:t>
      </w:r>
    </w:p>
    <w:p w:rsidR="00910324" w:rsidRDefault="00910324" w:rsidP="00463150">
      <w:pPr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обучающихся муниципального автономного </w:t>
      </w:r>
    </w:p>
    <w:p w:rsidR="00910324" w:rsidRDefault="00910324" w:rsidP="00463150">
      <w:pPr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дошкольного образовательного учреждения</w:t>
      </w:r>
    </w:p>
    <w:p w:rsidR="00910324" w:rsidRPr="00D178DA" w:rsidRDefault="00910324" w:rsidP="00463150">
      <w:pPr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«Детский сад «Радуга»</w:t>
      </w:r>
    </w:p>
    <w:p w:rsidR="00910324" w:rsidRDefault="00910324" w:rsidP="00463150">
      <w:pPr>
        <w:spacing w:after="0" w:line="240" w:lineRule="auto"/>
        <w:ind w:firstLine="4820"/>
        <w:jc w:val="right"/>
        <w:rPr>
          <w:rFonts w:ascii="Times New Roman" w:hAnsi="Times New Roman"/>
          <w:sz w:val="24"/>
          <w:szCs w:val="24"/>
        </w:rPr>
      </w:pPr>
    </w:p>
    <w:p w:rsidR="00910324" w:rsidRPr="00D178DA" w:rsidRDefault="00910324" w:rsidP="00463150">
      <w:pPr>
        <w:spacing w:after="0" w:line="240" w:lineRule="auto"/>
        <w:ind w:firstLine="4820"/>
        <w:jc w:val="right"/>
        <w:rPr>
          <w:rFonts w:ascii="Times New Roman" w:hAnsi="Times New Roman"/>
          <w:sz w:val="24"/>
          <w:szCs w:val="24"/>
        </w:rPr>
      </w:pPr>
    </w:p>
    <w:p w:rsidR="00910324" w:rsidRPr="00D178DA" w:rsidRDefault="00910324" w:rsidP="00DB0D97">
      <w:pPr>
        <w:spacing w:after="0" w:line="240" w:lineRule="auto"/>
        <w:ind w:firstLine="4820"/>
        <w:jc w:val="both"/>
        <w:outlineLvl w:val="0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 xml:space="preserve">      Заведующему </w:t>
      </w:r>
      <w:r>
        <w:rPr>
          <w:rFonts w:ascii="Times New Roman" w:hAnsi="Times New Roman"/>
          <w:sz w:val="24"/>
          <w:szCs w:val="24"/>
        </w:rPr>
        <w:t>МАДОУ «Детский сад «Радуга</w:t>
      </w:r>
      <w:r w:rsidRPr="00D178DA">
        <w:rPr>
          <w:rFonts w:ascii="Times New Roman" w:hAnsi="Times New Roman"/>
          <w:sz w:val="24"/>
          <w:szCs w:val="24"/>
        </w:rPr>
        <w:t>»</w:t>
      </w:r>
    </w:p>
    <w:p w:rsidR="00910324" w:rsidRPr="00D178DA" w:rsidRDefault="00910324" w:rsidP="00605673">
      <w:pPr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____________________________________</w:t>
      </w:r>
    </w:p>
    <w:p w:rsidR="00910324" w:rsidRPr="00D178DA" w:rsidRDefault="00910324" w:rsidP="00605673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___________________________________</w:t>
      </w:r>
    </w:p>
    <w:p w:rsidR="00910324" w:rsidRPr="00D178DA" w:rsidRDefault="00910324" w:rsidP="00605673">
      <w:pPr>
        <w:spacing w:after="0" w:line="240" w:lineRule="auto"/>
        <w:ind w:firstLine="5245"/>
      </w:pPr>
      <w:r w:rsidRPr="00D178DA">
        <w:rPr>
          <w:rFonts w:ascii="Times New Roman" w:hAnsi="Times New Roman"/>
          <w:sz w:val="24"/>
          <w:szCs w:val="24"/>
          <w:vertAlign w:val="superscript"/>
        </w:rPr>
        <w:t xml:space="preserve">           (Фамилия Имя Отчество (при наличии) заявителя)</w:t>
      </w:r>
    </w:p>
    <w:p w:rsidR="00910324" w:rsidRPr="00D178DA" w:rsidRDefault="00910324" w:rsidP="00605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п</w:t>
      </w:r>
      <w:r w:rsidRPr="00D178DA">
        <w:rPr>
          <w:rFonts w:ascii="Times New Roman" w:hAnsi="Times New Roman"/>
          <w:sz w:val="24"/>
          <w:szCs w:val="24"/>
        </w:rPr>
        <w:t xml:space="preserve">роживающего (ей) по адресу: </w:t>
      </w:r>
    </w:p>
    <w:p w:rsidR="00910324" w:rsidRPr="00D178DA" w:rsidRDefault="00910324" w:rsidP="00605673">
      <w:pPr>
        <w:spacing w:after="0" w:line="240" w:lineRule="auto"/>
        <w:ind w:firstLine="5245"/>
      </w:pPr>
      <w:r w:rsidRPr="00D178DA">
        <w:t>_______________________________________</w:t>
      </w:r>
    </w:p>
    <w:p w:rsidR="00910324" w:rsidRPr="00D178DA" w:rsidRDefault="00910324" w:rsidP="00605673">
      <w:pPr>
        <w:spacing w:after="0" w:line="240" w:lineRule="auto"/>
        <w:ind w:firstLine="5245"/>
        <w:jc w:val="center"/>
        <w:rPr>
          <w:rFonts w:ascii="Times New Roman" w:hAnsi="Times New Roman"/>
          <w:sz w:val="16"/>
        </w:rPr>
      </w:pPr>
      <w:r w:rsidRPr="00D178DA">
        <w:rPr>
          <w:rFonts w:ascii="Times New Roman" w:hAnsi="Times New Roman"/>
          <w:sz w:val="16"/>
        </w:rPr>
        <w:t>(место жительство заявителя)</w:t>
      </w:r>
    </w:p>
    <w:p w:rsidR="00910324" w:rsidRPr="00D178DA" w:rsidRDefault="00910324" w:rsidP="0060567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910324" w:rsidRPr="00D178DA" w:rsidRDefault="00910324" w:rsidP="00DB0D97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178DA">
        <w:rPr>
          <w:rFonts w:ascii="Times New Roman" w:hAnsi="Times New Roman"/>
          <w:b/>
          <w:sz w:val="24"/>
          <w:szCs w:val="24"/>
        </w:rPr>
        <w:t>ЗАЯВЛЕНИЕ О ПЕРЕВОДЕ В ДРУГУЮ ГРУППУ</w:t>
      </w:r>
    </w:p>
    <w:p w:rsidR="00910324" w:rsidRPr="00D178DA" w:rsidRDefault="00910324" w:rsidP="0060567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10324" w:rsidRPr="00D178DA" w:rsidRDefault="00910324" w:rsidP="0060567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10324" w:rsidRPr="00D178DA" w:rsidRDefault="00910324" w:rsidP="00DB0D97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Прошу перевести моего ребенка _____________________________________________</w:t>
      </w:r>
    </w:p>
    <w:p w:rsidR="00910324" w:rsidRPr="00D178DA" w:rsidRDefault="00910324" w:rsidP="00605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______________________________________________ «_____»______________ _______ г. р.,</w:t>
      </w:r>
    </w:p>
    <w:p w:rsidR="00910324" w:rsidRPr="00D178DA" w:rsidRDefault="00910324" w:rsidP="0060567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178DA">
        <w:rPr>
          <w:rFonts w:ascii="Times New Roman" w:hAnsi="Times New Roman"/>
          <w:sz w:val="24"/>
          <w:szCs w:val="24"/>
          <w:vertAlign w:val="superscript"/>
        </w:rPr>
        <w:t>(Фамилия Имя Отчество (при наличии) ребенка, дата рождения)</w:t>
      </w:r>
    </w:p>
    <w:p w:rsidR="00910324" w:rsidRPr="00D178DA" w:rsidRDefault="00910324" w:rsidP="00605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из группы № _____, возрастная категория ______________, ____________________________</w:t>
      </w:r>
    </w:p>
    <w:p w:rsidR="00910324" w:rsidRPr="00D178DA" w:rsidRDefault="00910324" w:rsidP="00605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 xml:space="preserve">направленности   в группу № ____, возрастная категория __________, ___________________ направленности. </w:t>
      </w:r>
    </w:p>
    <w:p w:rsidR="00910324" w:rsidRPr="00D178DA" w:rsidRDefault="00910324" w:rsidP="00605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«____» ________________ «_______» г.</w:t>
      </w:r>
    </w:p>
    <w:p w:rsidR="00910324" w:rsidRPr="00D178DA" w:rsidRDefault="00910324" w:rsidP="006056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______________________ /_____________________________________/</w:t>
      </w:r>
    </w:p>
    <w:p w:rsidR="00910324" w:rsidRPr="00D178DA" w:rsidRDefault="00910324" w:rsidP="0060567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z-index:251658240;visibility:visible" from="-27.35pt,33.45pt" to="523.3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" strokecolor="windowText" strokeweight="1pt">
            <o:lock v:ext="edit" shapetype="f"/>
          </v:line>
        </w:pict>
      </w:r>
      <w:r w:rsidRPr="00D178D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подпись                                                                        расшифровка</w:t>
      </w:r>
    </w:p>
    <w:p w:rsidR="00910324" w:rsidRPr="00D178DA" w:rsidRDefault="00910324" w:rsidP="0060567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178DA">
        <w:rPr>
          <w:rFonts w:ascii="Times New Roman" w:hAnsi="Times New Roman"/>
          <w:sz w:val="24"/>
          <w:szCs w:val="24"/>
          <w:vertAlign w:val="superscript"/>
        </w:rPr>
        <w:t>заполняется раб</w:t>
      </w:r>
      <w:r>
        <w:rPr>
          <w:rFonts w:ascii="Times New Roman" w:hAnsi="Times New Roman"/>
          <w:sz w:val="24"/>
          <w:szCs w:val="24"/>
          <w:vertAlign w:val="superscript"/>
        </w:rPr>
        <w:t>отниками МАДОУ «Детский сад «Радуга</w:t>
      </w:r>
      <w:r w:rsidRPr="00D178DA">
        <w:rPr>
          <w:rFonts w:ascii="Times New Roman" w:hAnsi="Times New Roman"/>
          <w:sz w:val="24"/>
          <w:szCs w:val="24"/>
          <w:vertAlign w:val="superscript"/>
        </w:rPr>
        <w:t>»</w:t>
      </w:r>
    </w:p>
    <w:p w:rsidR="00910324" w:rsidRDefault="00910324" w:rsidP="00605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324" w:rsidRDefault="00910324" w:rsidP="00605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Заявление принято «_____» ______________ «_____» г.           Регистрационный № ________</w:t>
      </w:r>
    </w:p>
    <w:p w:rsidR="00910324" w:rsidRPr="00D178DA" w:rsidRDefault="00910324" w:rsidP="00605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324" w:rsidRPr="00D178DA" w:rsidRDefault="00910324" w:rsidP="00605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_________________________   _________________ /__________________________________/</w:t>
      </w:r>
    </w:p>
    <w:p w:rsidR="00910324" w:rsidRPr="00D178DA" w:rsidRDefault="00910324" w:rsidP="00605673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178DA">
        <w:rPr>
          <w:rFonts w:ascii="Times New Roman" w:hAnsi="Times New Roman"/>
          <w:sz w:val="24"/>
          <w:szCs w:val="24"/>
          <w:vertAlign w:val="superscript"/>
        </w:rPr>
        <w:t xml:space="preserve">                           должность                                                  подпись                                                                        расшифровка</w:t>
      </w:r>
    </w:p>
    <w:p w:rsidR="00910324" w:rsidRPr="00D178DA" w:rsidRDefault="00910324" w:rsidP="00605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Заявление рассмотрено     «______» __________________ «_____» г.</w:t>
      </w:r>
    </w:p>
    <w:p w:rsidR="00910324" w:rsidRPr="00D178DA" w:rsidRDefault="00910324" w:rsidP="00605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Результат рассмотрения _________________________________________________________</w:t>
      </w:r>
    </w:p>
    <w:p w:rsidR="00910324" w:rsidRPr="00D178DA" w:rsidRDefault="00910324" w:rsidP="00605673">
      <w:pPr>
        <w:tabs>
          <w:tab w:val="left" w:pos="1134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  <w:vertAlign w:val="superscript"/>
        </w:rPr>
      </w:pPr>
      <w:r w:rsidRPr="00D178DA">
        <w:rPr>
          <w:rFonts w:ascii="Times New Roman" w:hAnsi="Times New Roman"/>
          <w:sz w:val="24"/>
          <w:szCs w:val="24"/>
        </w:rPr>
        <w:t>_________________________   _________________ /__________________________________/</w:t>
      </w:r>
      <w:r w:rsidRPr="00D178D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должность                                                            подпись                                                              расшифровка</w:t>
      </w:r>
    </w:p>
    <w:bookmarkEnd w:id="0"/>
    <w:p w:rsidR="00910324" w:rsidRPr="00D178DA" w:rsidRDefault="00910324" w:rsidP="006056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0324" w:rsidRPr="00D178DA" w:rsidRDefault="00910324" w:rsidP="006056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0324" w:rsidRPr="00D178DA" w:rsidRDefault="00910324" w:rsidP="006056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10324" w:rsidRPr="00D178DA" w:rsidSect="00426793">
      <w:pgSz w:w="11905" w:h="16838"/>
      <w:pgMar w:top="709" w:right="567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324" w:rsidRDefault="00910324" w:rsidP="00940863">
      <w:pPr>
        <w:spacing w:after="0" w:line="240" w:lineRule="auto"/>
      </w:pPr>
      <w:r>
        <w:separator/>
      </w:r>
    </w:p>
  </w:endnote>
  <w:endnote w:type="continuationSeparator" w:id="0">
    <w:p w:rsidR="00910324" w:rsidRDefault="00910324" w:rsidP="0094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324" w:rsidRDefault="00910324" w:rsidP="00940863">
      <w:pPr>
        <w:spacing w:after="0" w:line="240" w:lineRule="auto"/>
      </w:pPr>
      <w:r>
        <w:separator/>
      </w:r>
    </w:p>
  </w:footnote>
  <w:footnote w:type="continuationSeparator" w:id="0">
    <w:p w:rsidR="00910324" w:rsidRDefault="00910324" w:rsidP="00940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014C"/>
    <w:multiLevelType w:val="hybridMultilevel"/>
    <w:tmpl w:val="402AE3E2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75E76"/>
    <w:multiLevelType w:val="hybridMultilevel"/>
    <w:tmpl w:val="C50E231A"/>
    <w:lvl w:ilvl="0" w:tplc="BA32B2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BD04850"/>
    <w:multiLevelType w:val="hybridMultilevel"/>
    <w:tmpl w:val="1958B746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55CE6"/>
    <w:multiLevelType w:val="hybridMultilevel"/>
    <w:tmpl w:val="73840EAE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54BD4"/>
    <w:multiLevelType w:val="hybridMultilevel"/>
    <w:tmpl w:val="947847E4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D09B6"/>
    <w:multiLevelType w:val="hybridMultilevel"/>
    <w:tmpl w:val="6A4C64E6"/>
    <w:lvl w:ilvl="0" w:tplc="A524C64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68A97772"/>
    <w:multiLevelType w:val="hybridMultilevel"/>
    <w:tmpl w:val="CC10F874"/>
    <w:lvl w:ilvl="0" w:tplc="FCB417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C1EFE"/>
    <w:multiLevelType w:val="hybridMultilevel"/>
    <w:tmpl w:val="A426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C53"/>
    <w:rsid w:val="000024B5"/>
    <w:rsid w:val="000068F9"/>
    <w:rsid w:val="00014E85"/>
    <w:rsid w:val="00042AA6"/>
    <w:rsid w:val="00071481"/>
    <w:rsid w:val="000741CF"/>
    <w:rsid w:val="00074D12"/>
    <w:rsid w:val="0008224C"/>
    <w:rsid w:val="00084954"/>
    <w:rsid w:val="000B481F"/>
    <w:rsid w:val="000B48E2"/>
    <w:rsid w:val="000C559E"/>
    <w:rsid w:val="000D4EB0"/>
    <w:rsid w:val="000E6039"/>
    <w:rsid w:val="000E6AF9"/>
    <w:rsid w:val="000F5AED"/>
    <w:rsid w:val="001002FA"/>
    <w:rsid w:val="00114456"/>
    <w:rsid w:val="00114861"/>
    <w:rsid w:val="00120B9B"/>
    <w:rsid w:val="00132CFE"/>
    <w:rsid w:val="00136FCA"/>
    <w:rsid w:val="0015116B"/>
    <w:rsid w:val="00152399"/>
    <w:rsid w:val="001529E2"/>
    <w:rsid w:val="00161AE5"/>
    <w:rsid w:val="00177199"/>
    <w:rsid w:val="00182480"/>
    <w:rsid w:val="00184E98"/>
    <w:rsid w:val="001A1DA5"/>
    <w:rsid w:val="001C75A0"/>
    <w:rsid w:val="001D4943"/>
    <w:rsid w:val="001F1841"/>
    <w:rsid w:val="00203756"/>
    <w:rsid w:val="00214CEB"/>
    <w:rsid w:val="00216A04"/>
    <w:rsid w:val="00223F53"/>
    <w:rsid w:val="002402D0"/>
    <w:rsid w:val="002404F2"/>
    <w:rsid w:val="00254F13"/>
    <w:rsid w:val="00261AD2"/>
    <w:rsid w:val="0026787A"/>
    <w:rsid w:val="00270CF7"/>
    <w:rsid w:val="002720ED"/>
    <w:rsid w:val="00275F6A"/>
    <w:rsid w:val="002810F8"/>
    <w:rsid w:val="00294897"/>
    <w:rsid w:val="002A47E8"/>
    <w:rsid w:val="002A79AE"/>
    <w:rsid w:val="002C4C40"/>
    <w:rsid w:val="002D17EC"/>
    <w:rsid w:val="002D31B8"/>
    <w:rsid w:val="002D48A0"/>
    <w:rsid w:val="002D7602"/>
    <w:rsid w:val="002E1413"/>
    <w:rsid w:val="002F51DB"/>
    <w:rsid w:val="002F6FF1"/>
    <w:rsid w:val="002F7648"/>
    <w:rsid w:val="00312E00"/>
    <w:rsid w:val="00326A63"/>
    <w:rsid w:val="00345F97"/>
    <w:rsid w:val="00356B2C"/>
    <w:rsid w:val="00363FEB"/>
    <w:rsid w:val="003652A7"/>
    <w:rsid w:val="003720A6"/>
    <w:rsid w:val="003A28BD"/>
    <w:rsid w:val="003A614B"/>
    <w:rsid w:val="003C2680"/>
    <w:rsid w:val="003C3759"/>
    <w:rsid w:val="003C460D"/>
    <w:rsid w:val="003C5CFA"/>
    <w:rsid w:val="003E1657"/>
    <w:rsid w:val="003E55F5"/>
    <w:rsid w:val="003F1CF1"/>
    <w:rsid w:val="003F1F42"/>
    <w:rsid w:val="003F5B33"/>
    <w:rsid w:val="0040502B"/>
    <w:rsid w:val="00405567"/>
    <w:rsid w:val="00405615"/>
    <w:rsid w:val="0040658B"/>
    <w:rsid w:val="004072D3"/>
    <w:rsid w:val="00410AC1"/>
    <w:rsid w:val="0042554B"/>
    <w:rsid w:val="00426793"/>
    <w:rsid w:val="00435495"/>
    <w:rsid w:val="00443BBB"/>
    <w:rsid w:val="00463150"/>
    <w:rsid w:val="0046769E"/>
    <w:rsid w:val="00473DB0"/>
    <w:rsid w:val="00475830"/>
    <w:rsid w:val="004807B4"/>
    <w:rsid w:val="004A0A26"/>
    <w:rsid w:val="004A4EA5"/>
    <w:rsid w:val="004B0FAF"/>
    <w:rsid w:val="004B0FEA"/>
    <w:rsid w:val="004B2434"/>
    <w:rsid w:val="004B4D36"/>
    <w:rsid w:val="004C45A3"/>
    <w:rsid w:val="004C4BC3"/>
    <w:rsid w:val="004F2F32"/>
    <w:rsid w:val="00507E8D"/>
    <w:rsid w:val="005237AF"/>
    <w:rsid w:val="00532A25"/>
    <w:rsid w:val="00532D6F"/>
    <w:rsid w:val="005373C7"/>
    <w:rsid w:val="00551175"/>
    <w:rsid w:val="0056590C"/>
    <w:rsid w:val="0057357F"/>
    <w:rsid w:val="005A3249"/>
    <w:rsid w:val="005A5C97"/>
    <w:rsid w:val="005A712F"/>
    <w:rsid w:val="005A7F37"/>
    <w:rsid w:val="005B2F77"/>
    <w:rsid w:val="005C41D1"/>
    <w:rsid w:val="005D26AE"/>
    <w:rsid w:val="005E5FCE"/>
    <w:rsid w:val="005E6ED9"/>
    <w:rsid w:val="005F2FB5"/>
    <w:rsid w:val="005F30A6"/>
    <w:rsid w:val="005F7605"/>
    <w:rsid w:val="00602345"/>
    <w:rsid w:val="00605673"/>
    <w:rsid w:val="00673B89"/>
    <w:rsid w:val="00683619"/>
    <w:rsid w:val="00692CF3"/>
    <w:rsid w:val="0069374C"/>
    <w:rsid w:val="00693C63"/>
    <w:rsid w:val="006A1786"/>
    <w:rsid w:val="006A40E1"/>
    <w:rsid w:val="006A45EF"/>
    <w:rsid w:val="006A517B"/>
    <w:rsid w:val="006A55B3"/>
    <w:rsid w:val="006D7FD5"/>
    <w:rsid w:val="006E1926"/>
    <w:rsid w:val="006E64DB"/>
    <w:rsid w:val="006F02C5"/>
    <w:rsid w:val="006F5A32"/>
    <w:rsid w:val="0070702F"/>
    <w:rsid w:val="007165E5"/>
    <w:rsid w:val="0072179B"/>
    <w:rsid w:val="0072702F"/>
    <w:rsid w:val="00733387"/>
    <w:rsid w:val="007447C6"/>
    <w:rsid w:val="00746D4D"/>
    <w:rsid w:val="00751A03"/>
    <w:rsid w:val="00753168"/>
    <w:rsid w:val="00772EA6"/>
    <w:rsid w:val="007740A7"/>
    <w:rsid w:val="00782CBD"/>
    <w:rsid w:val="00797396"/>
    <w:rsid w:val="00797AAE"/>
    <w:rsid w:val="007C052C"/>
    <w:rsid w:val="007D475D"/>
    <w:rsid w:val="007E1C9A"/>
    <w:rsid w:val="007E38A8"/>
    <w:rsid w:val="00802091"/>
    <w:rsid w:val="00813257"/>
    <w:rsid w:val="00816FFC"/>
    <w:rsid w:val="008202A4"/>
    <w:rsid w:val="00822103"/>
    <w:rsid w:val="00824998"/>
    <w:rsid w:val="008350EF"/>
    <w:rsid w:val="008356E4"/>
    <w:rsid w:val="00843A02"/>
    <w:rsid w:val="008477FF"/>
    <w:rsid w:val="0085322E"/>
    <w:rsid w:val="008655FE"/>
    <w:rsid w:val="00866865"/>
    <w:rsid w:val="00874165"/>
    <w:rsid w:val="008A1959"/>
    <w:rsid w:val="008A50E0"/>
    <w:rsid w:val="008C36D4"/>
    <w:rsid w:val="008E5E5B"/>
    <w:rsid w:val="008F365D"/>
    <w:rsid w:val="008F45F8"/>
    <w:rsid w:val="0090009D"/>
    <w:rsid w:val="00903341"/>
    <w:rsid w:val="0090500E"/>
    <w:rsid w:val="00910324"/>
    <w:rsid w:val="00917B9A"/>
    <w:rsid w:val="009233FF"/>
    <w:rsid w:val="00940863"/>
    <w:rsid w:val="00945C69"/>
    <w:rsid w:val="0095168E"/>
    <w:rsid w:val="00954278"/>
    <w:rsid w:val="0096065E"/>
    <w:rsid w:val="00981A34"/>
    <w:rsid w:val="00985B31"/>
    <w:rsid w:val="009862CA"/>
    <w:rsid w:val="00991372"/>
    <w:rsid w:val="009A0224"/>
    <w:rsid w:val="009A7D35"/>
    <w:rsid w:val="009B510C"/>
    <w:rsid w:val="009C536F"/>
    <w:rsid w:val="009D1352"/>
    <w:rsid w:val="009D4C30"/>
    <w:rsid w:val="009E0981"/>
    <w:rsid w:val="009E3D83"/>
    <w:rsid w:val="009F0A1B"/>
    <w:rsid w:val="009F0DCD"/>
    <w:rsid w:val="009F1477"/>
    <w:rsid w:val="00A03FA4"/>
    <w:rsid w:val="00A0513A"/>
    <w:rsid w:val="00A156E0"/>
    <w:rsid w:val="00A473F3"/>
    <w:rsid w:val="00A47EB8"/>
    <w:rsid w:val="00A51B02"/>
    <w:rsid w:val="00A57025"/>
    <w:rsid w:val="00A62185"/>
    <w:rsid w:val="00A63CEF"/>
    <w:rsid w:val="00A710E4"/>
    <w:rsid w:val="00A829AD"/>
    <w:rsid w:val="00A91747"/>
    <w:rsid w:val="00A9486D"/>
    <w:rsid w:val="00A9716F"/>
    <w:rsid w:val="00A97333"/>
    <w:rsid w:val="00AA2787"/>
    <w:rsid w:val="00AA751E"/>
    <w:rsid w:val="00AC291E"/>
    <w:rsid w:val="00AD7FA5"/>
    <w:rsid w:val="00AE04F9"/>
    <w:rsid w:val="00AE1E42"/>
    <w:rsid w:val="00AE21C6"/>
    <w:rsid w:val="00AE70EB"/>
    <w:rsid w:val="00B32918"/>
    <w:rsid w:val="00B36CB8"/>
    <w:rsid w:val="00B54CAC"/>
    <w:rsid w:val="00B648BD"/>
    <w:rsid w:val="00B67B7C"/>
    <w:rsid w:val="00B70435"/>
    <w:rsid w:val="00B74206"/>
    <w:rsid w:val="00B949D0"/>
    <w:rsid w:val="00B95920"/>
    <w:rsid w:val="00B96E2C"/>
    <w:rsid w:val="00BB1C53"/>
    <w:rsid w:val="00BC5EB1"/>
    <w:rsid w:val="00BD6A16"/>
    <w:rsid w:val="00BE4F27"/>
    <w:rsid w:val="00BE744B"/>
    <w:rsid w:val="00C13734"/>
    <w:rsid w:val="00C215CA"/>
    <w:rsid w:val="00C23BAE"/>
    <w:rsid w:val="00C2642A"/>
    <w:rsid w:val="00C3133B"/>
    <w:rsid w:val="00C50112"/>
    <w:rsid w:val="00C51E5F"/>
    <w:rsid w:val="00C57970"/>
    <w:rsid w:val="00C70EA9"/>
    <w:rsid w:val="00C73836"/>
    <w:rsid w:val="00C81114"/>
    <w:rsid w:val="00CC318B"/>
    <w:rsid w:val="00CD44CA"/>
    <w:rsid w:val="00CE134E"/>
    <w:rsid w:val="00CF36E9"/>
    <w:rsid w:val="00D05AFB"/>
    <w:rsid w:val="00D16799"/>
    <w:rsid w:val="00D1702F"/>
    <w:rsid w:val="00D178DA"/>
    <w:rsid w:val="00D53139"/>
    <w:rsid w:val="00D53C80"/>
    <w:rsid w:val="00D63BC3"/>
    <w:rsid w:val="00D65907"/>
    <w:rsid w:val="00D749A5"/>
    <w:rsid w:val="00D879B2"/>
    <w:rsid w:val="00D95F1B"/>
    <w:rsid w:val="00DA568C"/>
    <w:rsid w:val="00DB0D97"/>
    <w:rsid w:val="00DB4948"/>
    <w:rsid w:val="00DC5573"/>
    <w:rsid w:val="00DD5085"/>
    <w:rsid w:val="00DD63B3"/>
    <w:rsid w:val="00DF4E25"/>
    <w:rsid w:val="00E06D04"/>
    <w:rsid w:val="00E1463C"/>
    <w:rsid w:val="00E26418"/>
    <w:rsid w:val="00E26ECF"/>
    <w:rsid w:val="00E36EEE"/>
    <w:rsid w:val="00E42F72"/>
    <w:rsid w:val="00E72039"/>
    <w:rsid w:val="00E84D4D"/>
    <w:rsid w:val="00EA42EF"/>
    <w:rsid w:val="00ED55B5"/>
    <w:rsid w:val="00EF6329"/>
    <w:rsid w:val="00F02D2B"/>
    <w:rsid w:val="00F17446"/>
    <w:rsid w:val="00F210F8"/>
    <w:rsid w:val="00F4087A"/>
    <w:rsid w:val="00F424C7"/>
    <w:rsid w:val="00F63636"/>
    <w:rsid w:val="00F753AC"/>
    <w:rsid w:val="00FB57C2"/>
    <w:rsid w:val="00FC14D2"/>
    <w:rsid w:val="00FE10AE"/>
    <w:rsid w:val="00FE426A"/>
    <w:rsid w:val="00FE5828"/>
    <w:rsid w:val="00FF5232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863"/>
    <w:pPr>
      <w:spacing w:after="200" w:line="276" w:lineRule="auto"/>
    </w:pPr>
    <w:rPr>
      <w:rFonts w:cs="Times New Roman"/>
      <w:lang w:eastAsia="en-US"/>
    </w:rPr>
  </w:style>
  <w:style w:type="paragraph" w:styleId="Heading5">
    <w:name w:val="heading 5"/>
    <w:basedOn w:val="Normal"/>
    <w:link w:val="Heading5Char"/>
    <w:uiPriority w:val="99"/>
    <w:qFormat/>
    <w:locked/>
    <w:rsid w:val="00D95F1B"/>
    <w:pPr>
      <w:spacing w:before="100" w:beforeAutospacing="1" w:after="100" w:afterAutospacing="1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95F1B"/>
    <w:rPr>
      <w:rFonts w:ascii="Calibri" w:hAnsi="Calibri" w:cs="Times New Roman"/>
      <w:b/>
      <w:bCs/>
      <w:i/>
      <w:iCs/>
      <w:sz w:val="26"/>
      <w:szCs w:val="26"/>
      <w:lang w:val="ru-RU" w:eastAsia="en-US" w:bidi="ar-SA"/>
    </w:rPr>
  </w:style>
  <w:style w:type="paragraph" w:customStyle="1" w:styleId="ConsPlusNormal">
    <w:name w:val="ConsPlusNormal"/>
    <w:uiPriority w:val="99"/>
    <w:rsid w:val="00BB1C53"/>
    <w:pPr>
      <w:autoSpaceDE w:val="0"/>
      <w:autoSpaceDN w:val="0"/>
      <w:adjustRightInd w:val="0"/>
    </w:pPr>
    <w:rPr>
      <w:lang w:eastAsia="en-US"/>
    </w:rPr>
  </w:style>
  <w:style w:type="paragraph" w:customStyle="1" w:styleId="constitle">
    <w:name w:val="constitle"/>
    <w:basedOn w:val="Normal"/>
    <w:uiPriority w:val="99"/>
    <w:rsid w:val="00940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940863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40863"/>
    <w:rPr>
      <w:rFonts w:ascii="Calibri" w:hAnsi="Calibri" w:cs="Times New Roman"/>
      <w:sz w:val="20"/>
    </w:rPr>
  </w:style>
  <w:style w:type="character" w:styleId="FootnoteReference">
    <w:name w:val="footnote reference"/>
    <w:basedOn w:val="DefaultParagraphFont"/>
    <w:uiPriority w:val="99"/>
    <w:rsid w:val="00940863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9408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45C6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45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5C69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5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45C69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945C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5C69"/>
    <w:rPr>
      <w:rFonts w:ascii="Tahoma" w:hAnsi="Tahoma" w:cs="Times New Roman"/>
      <w:sz w:val="16"/>
      <w:lang w:eastAsia="en-US"/>
    </w:rPr>
  </w:style>
  <w:style w:type="paragraph" w:customStyle="1" w:styleId="Default">
    <w:name w:val="Default"/>
    <w:uiPriority w:val="99"/>
    <w:rsid w:val="00BE744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BE74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uiPriority w:val="99"/>
    <w:locked/>
    <w:rsid w:val="00BE744B"/>
    <w:rPr>
      <w:rFonts w:ascii="Times New Roman" w:hAnsi="Times New Roman"/>
      <w:sz w:val="21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E744B"/>
    <w:pPr>
      <w:widowControl w:val="0"/>
      <w:shd w:val="clear" w:color="auto" w:fill="FFFFFF"/>
      <w:spacing w:after="0" w:line="264" w:lineRule="exact"/>
      <w:ind w:hanging="320"/>
      <w:jc w:val="right"/>
    </w:pPr>
    <w:rPr>
      <w:rFonts w:ascii="Times New Roman" w:hAnsi="Times New Roman"/>
      <w:sz w:val="21"/>
      <w:szCs w:val="20"/>
      <w:lang w:eastAsia="ru-RU"/>
    </w:rPr>
  </w:style>
  <w:style w:type="character" w:customStyle="1" w:styleId="8">
    <w:name w:val="Основной текст (8)_"/>
    <w:link w:val="80"/>
    <w:uiPriority w:val="99"/>
    <w:locked/>
    <w:rsid w:val="00BE744B"/>
    <w:rPr>
      <w:rFonts w:ascii="Times New Roman" w:hAnsi="Times New Roman"/>
      <w:sz w:val="17"/>
      <w:shd w:val="clear" w:color="auto" w:fill="FFFFFF"/>
    </w:rPr>
  </w:style>
  <w:style w:type="character" w:customStyle="1" w:styleId="68">
    <w:name w:val="Основной текст (6) + 8"/>
    <w:aliases w:val="5 pt9"/>
    <w:uiPriority w:val="99"/>
    <w:rsid w:val="00BE744B"/>
    <w:rPr>
      <w:rFonts w:ascii="Times New Roman" w:hAnsi="Times New Roman"/>
      <w:sz w:val="17"/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BE744B"/>
    <w:pPr>
      <w:widowControl w:val="0"/>
      <w:shd w:val="clear" w:color="auto" w:fill="FFFFFF"/>
      <w:spacing w:before="180" w:after="0" w:line="216" w:lineRule="exact"/>
      <w:jc w:val="both"/>
    </w:pPr>
    <w:rPr>
      <w:rFonts w:ascii="Times New Roman" w:hAnsi="Times New Roman"/>
      <w:sz w:val="17"/>
      <w:szCs w:val="20"/>
      <w:lang w:eastAsia="ru-RU"/>
    </w:rPr>
  </w:style>
  <w:style w:type="character" w:customStyle="1" w:styleId="a">
    <w:name w:val="Основной текст_"/>
    <w:link w:val="1"/>
    <w:uiPriority w:val="99"/>
    <w:locked/>
    <w:rsid w:val="00BE744B"/>
    <w:rPr>
      <w:rFonts w:ascii="Times New Roman" w:hAnsi="Times New Roman"/>
      <w:sz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E744B"/>
    <w:pPr>
      <w:widowControl w:val="0"/>
      <w:shd w:val="clear" w:color="auto" w:fill="FFFFFF"/>
      <w:spacing w:after="0" w:line="257" w:lineRule="exact"/>
      <w:jc w:val="both"/>
    </w:pPr>
    <w:rPr>
      <w:rFonts w:ascii="Times New Roman" w:hAnsi="Times New Roman"/>
      <w:sz w:val="23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DB0D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D31B8"/>
    <w:rPr>
      <w:rFonts w:ascii="Times New Roman" w:hAnsi="Times New Roman" w:cs="Times New Roman"/>
      <w:sz w:val="2"/>
      <w:lang w:eastAsia="en-US"/>
    </w:rPr>
  </w:style>
  <w:style w:type="paragraph" w:customStyle="1" w:styleId="s1">
    <w:name w:val="s_1"/>
    <w:basedOn w:val="Normal"/>
    <w:uiPriority w:val="99"/>
    <w:rsid w:val="008C36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0C55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10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1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1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006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00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0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006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006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00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006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0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0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006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006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381</TotalTime>
  <Pages>1</Pages>
  <Words>358</Words>
  <Characters>2042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eDemidova</dc:creator>
  <cp:keywords/>
  <dc:description/>
  <cp:lastModifiedBy>User</cp:lastModifiedBy>
  <cp:revision>40</cp:revision>
  <cp:lastPrinted>2021-09-09T05:46:00Z</cp:lastPrinted>
  <dcterms:created xsi:type="dcterms:W3CDTF">2021-02-28T15:33:00Z</dcterms:created>
  <dcterms:modified xsi:type="dcterms:W3CDTF">2022-04-07T11:33:00Z</dcterms:modified>
</cp:coreProperties>
</file>